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CC" w:rsidRPr="00786EC1" w:rsidRDefault="007C00CC" w:rsidP="00786EC1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br/>
        <w:t>Наказ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Міністерства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інфраструктури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br/>
        <w:t>28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квітня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2022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260</w:t>
      </w:r>
    </w:p>
    <w:p w:rsidR="007C00CC" w:rsidRPr="00786EC1" w:rsidRDefault="007C00CC" w:rsidP="00786EC1">
      <w:pPr>
        <w:shd w:val="clear" w:color="auto" w:fill="FFFFFF"/>
        <w:spacing w:before="240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noProof/>
          <w:sz w:val="24"/>
          <w:szCs w:val="24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7.5pt;height:48.75pt;visibility:visible">
            <v:imagedata r:id="rId5" o:title=""/>
          </v:shape>
        </w:pict>
      </w:r>
    </w:p>
    <w:p w:rsidR="007C00CC" w:rsidRPr="00786EC1" w:rsidRDefault="007C00CC" w:rsidP="00786EC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СЛУЖБА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МОРСЬКОГО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ВНУТРІШНЬОГО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ВОДНОГО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ТРАНСПОРТУ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СУДНОПЛАВСТВА</w:t>
      </w:r>
    </w:p>
    <w:p w:rsidR="007C00CC" w:rsidRPr="00786EC1" w:rsidRDefault="007C00CC" w:rsidP="00786EC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(Адміністрація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судноплавства)</w:t>
      </w:r>
    </w:p>
    <w:p w:rsidR="007C00CC" w:rsidRPr="00786EC1" w:rsidRDefault="007C00CC" w:rsidP="00786EC1">
      <w:pPr>
        <w:shd w:val="clear" w:color="auto" w:fill="FFFFFF"/>
        <w:spacing w:before="170"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просп.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Перемоги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14,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м.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Київ,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01135,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Україна</w:t>
      </w:r>
    </w:p>
    <w:p w:rsidR="007C00CC" w:rsidRPr="00786EC1" w:rsidRDefault="007C00CC" w:rsidP="00786EC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тел.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(+38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044)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294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60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16,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294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60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04</w:t>
      </w:r>
    </w:p>
    <w:p w:rsidR="007C00CC" w:rsidRPr="00786EC1" w:rsidRDefault="007C00CC" w:rsidP="00786EC1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e-mail: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office@marad.gov.ua;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web: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https://marad.gov.ua/ua;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код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ЄДРПОУ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41886120</w:t>
      </w:r>
    </w:p>
    <w:p w:rsidR="007C00CC" w:rsidRPr="00786EC1" w:rsidRDefault="007C00CC" w:rsidP="00786EC1">
      <w:pPr>
        <w:shd w:val="clear" w:color="auto" w:fill="FFFFFF"/>
        <w:spacing w:before="227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ПРИПИС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порушень,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виявлених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проведення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планового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(позапланового)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(контролю)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сферах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перевезення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пасажирів,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небезпечних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вантажів,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небезпечних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відходів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морським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річковим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транспортом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морському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річковому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транспорті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(крім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сфери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мореплавства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суден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флоту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рибної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промисловості)</w:t>
      </w:r>
    </w:p>
    <w:p w:rsidR="007C00CC" w:rsidRPr="00786EC1" w:rsidRDefault="007C00CC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26" type="#_x0000_t75" style="width:126.75pt;height:15pt;visibility:visible">
            <v:imagedata r:id="rId6" o:title=""/>
          </v:shape>
        </w:pict>
      </w:r>
    </w:p>
    <w:p w:rsidR="007C00CC" w:rsidRPr="00786EC1" w:rsidRDefault="007C00CC" w:rsidP="00AF15DC">
      <w:pPr>
        <w:shd w:val="clear" w:color="auto" w:fill="FFFFFF"/>
        <w:spacing w:before="60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Видано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7C00CC" w:rsidRPr="00786EC1" w:rsidRDefault="007C00CC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(найменування або прізвище, власне ім’я, по батькові (за наявності) уповноваженої особи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суб’єкта господарювання, її посада / прізвище, власне ім’я, по батькові (за наявності)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фізичної особи — підприємця, діяльність яких перевірялася, їх місцезнаходження / місце проживання)</w:t>
      </w:r>
    </w:p>
    <w:p w:rsidR="007C00CC" w:rsidRPr="00786EC1" w:rsidRDefault="007C00CC" w:rsidP="00AF15DC">
      <w:pPr>
        <w:shd w:val="clear" w:color="auto" w:fill="FFFFFF"/>
        <w:spacing w:before="60" w:after="0" w:line="193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Мною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(нами),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7C00CC" w:rsidRPr="00786EC1" w:rsidRDefault="007C00CC" w:rsidP="00786EC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>(посади, прізвища та власні імена посадових осіб Адміністрації судноплавства)</w:t>
      </w:r>
    </w:p>
    <w:p w:rsidR="007C00CC" w:rsidRPr="00786EC1" w:rsidRDefault="007C00CC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участю</w:t>
      </w:r>
    </w:p>
    <w:p w:rsidR="007C00CC" w:rsidRPr="00786EC1" w:rsidRDefault="007C00CC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:rsidR="007C00CC" w:rsidRPr="00786EC1" w:rsidRDefault="007C00CC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7C00CC" w:rsidRPr="00786EC1" w:rsidRDefault="007C00CC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</w:p>
    <w:p w:rsidR="007C00CC" w:rsidRPr="00786EC1" w:rsidRDefault="007C00CC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>(посади, прізвища та власні імена посадових осіб та/або уповноважених працівників Адміністрації судноплавства)</w:t>
      </w:r>
    </w:p>
    <w:p w:rsidR="007C00CC" w:rsidRPr="00AF15DC" w:rsidRDefault="007C00CC" w:rsidP="00E06261">
      <w:pPr>
        <w:shd w:val="clear" w:color="auto" w:fill="FFFFFF"/>
        <w:spacing w:before="113" w:after="0" w:line="193" w:lineRule="atLeast"/>
        <w:rPr>
          <w:rFonts w:ascii="Times New Roman" w:hAnsi="Times New Roman"/>
          <w:color w:val="000000"/>
          <w:sz w:val="24"/>
          <w:szCs w:val="24"/>
          <w:lang w:val="ru-RU"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підставі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Адміністрації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судноплавства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27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28" type="#_x0000_t75" style="width:67.5pt;height:13.5pt;visibility:visible">
            <v:imagedata r:id="rId8" o:title=""/>
          </v:shape>
        </w:pic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посвідчення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(направлення)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проведення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(контролю)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br/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29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0" type="#_x0000_t75" style="width:67.5pt;height:13.5pt;visibility:visible">
            <v:imagedata r:id="rId8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період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1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2" type="#_x0000_t75" style="width:145.5pt;height:15.75pt;visibility:visible">
            <v:imagedata r:id="rId7" o:title=""/>
          </v:shape>
        </w:pict>
      </w:r>
    </w:p>
    <w:p w:rsidR="007C00CC" w:rsidRPr="00786EC1" w:rsidRDefault="007C00CC" w:rsidP="00E06261">
      <w:pPr>
        <w:shd w:val="clear" w:color="auto" w:fill="FFFFFF"/>
        <w:spacing w:before="113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проведено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</w:t>
      </w:r>
    </w:p>
    <w:p w:rsidR="007C00CC" w:rsidRPr="00786EC1" w:rsidRDefault="007C00CC" w:rsidP="00E0626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>(дата початку)               (дата закінчення)                                                 (планова/позапланова)</w:t>
      </w:r>
    </w:p>
    <w:p w:rsidR="007C00CC" w:rsidRPr="00786EC1" w:rsidRDefault="007C00CC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перевірку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</w:t>
      </w:r>
    </w:p>
    <w:p w:rsidR="007C00CC" w:rsidRPr="00786EC1" w:rsidRDefault="007C00CC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(найменування або прізвище, власне ім’я, по батькові (за наявності) уповноваженої особи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суб’єкта господарювання, її посада / прізвище, власне ім’я, по батькові (за наявності)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фізичної особи - підприємця, діяльність яких перевірялася, їх місцезнаходження / місце проживання)</w:t>
      </w:r>
    </w:p>
    <w:p w:rsidR="007C00CC" w:rsidRPr="00786EC1" w:rsidRDefault="007C00CC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7C00CC" w:rsidRPr="00786EC1" w:rsidRDefault="007C00CC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     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>(вказується предмет заходу: додержання та виконання вимог законодавства у сферах перевезення пасажирів,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небезпечних вантажів, небезпечних відходів морським і річковим транспортом та безпеки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на морському та річковому транспорті, виконання вимог приписів, факти порушень вимог законодавства;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у разі позапланового заходу вказуються лише питання, які стали підставою для його проведення)</w:t>
      </w:r>
    </w:p>
    <w:p w:rsidR="007C00CC" w:rsidRPr="00AF15DC" w:rsidRDefault="007C00CC" w:rsidP="00AF15DC">
      <w:pPr>
        <w:shd w:val="clear" w:color="auto" w:fill="FFFFFF"/>
        <w:spacing w:after="0" w:line="193" w:lineRule="atLeast"/>
        <w:ind w:firstLine="284"/>
        <w:rPr>
          <w:rFonts w:ascii="Times New Roman" w:hAnsi="Times New Roman"/>
          <w:color w:val="000000"/>
          <w:sz w:val="16"/>
          <w:szCs w:val="16"/>
          <w:lang w:eastAsia="uk-UA"/>
        </w:rPr>
      </w:pPr>
    </w:p>
    <w:p w:rsidR="007C00CC" w:rsidRPr="00786EC1" w:rsidRDefault="007C00CC" w:rsidP="00AF15D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Згідно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актом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3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4" type="#_x0000_t75" style="width:67.5pt;height:13.5pt;visibility:visible">
            <v:imagedata r:id="rId8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(далі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Акт)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час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планового/позапланового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заходу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виявлені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порушення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сферах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перевезення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пасажирів,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небезпечних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вантажів,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небезпечних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відходів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морським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річковим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транспортом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безпеки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морському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річковому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транспорті.</w:t>
      </w:r>
    </w:p>
    <w:p w:rsidR="007C00CC" w:rsidRPr="00786EC1" w:rsidRDefault="007C00CC" w:rsidP="00AF15DC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Відповідно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Законів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основні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засади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державного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нагляду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(контролю)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сфері</w:t>
      </w:r>
      <w:r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господ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дарської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діяльності»,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«Про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транспорт»,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Положення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Державну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службу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морського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внутрішнього</w:t>
      </w:r>
      <w:r>
        <w:rPr>
          <w:rFonts w:ascii="Times New Roman" w:hAnsi="Times New Roman"/>
          <w:color w:val="000000"/>
          <w:sz w:val="24"/>
          <w:szCs w:val="24"/>
          <w:lang w:val="ru-RU"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водного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транспорту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судноплавства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України,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затвердженого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постановою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Кабінету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Міністрів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06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березня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2022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212,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підставі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Акта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вимагаємо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усунути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виявлені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порушення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вимог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законодавства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</w:t>
      </w:r>
    </w:p>
    <w:p w:rsidR="007C00CC" w:rsidRPr="00786EC1" w:rsidRDefault="007C00CC" w:rsidP="00786EC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/ прізвище, власне ім’я, по батькові (за наявності) суб’єкта господарювання)</w:t>
      </w:r>
    </w:p>
    <w:p w:rsidR="007C00CC" w:rsidRPr="00786EC1" w:rsidRDefault="007C00CC" w:rsidP="00E06261">
      <w:pPr>
        <w:shd w:val="clear" w:color="auto" w:fill="FFFFFF"/>
        <w:spacing w:after="24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строк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532"/>
        <w:gridCol w:w="3659"/>
        <w:gridCol w:w="2091"/>
        <w:gridCol w:w="2093"/>
        <w:gridCol w:w="896"/>
        <w:gridCol w:w="1048"/>
      </w:tblGrid>
      <w:tr w:rsidR="007C00CC" w:rsidRPr="00AF15DC" w:rsidTr="00786EC1">
        <w:trPr>
          <w:trHeight w:val="60"/>
        </w:trPr>
        <w:tc>
          <w:tcPr>
            <w:tcW w:w="25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№ з/п</w:t>
            </w:r>
          </w:p>
        </w:tc>
        <w:tc>
          <w:tcPr>
            <w:tcW w:w="17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Стислий зміст виявлених порушень (недоліків)</w:t>
            </w:r>
          </w:p>
        </w:tc>
        <w:tc>
          <w:tcPr>
            <w:tcW w:w="101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Структурні одиниці нормативно-правового акта</w:t>
            </w:r>
          </w:p>
        </w:tc>
        <w:tc>
          <w:tcPr>
            <w:tcW w:w="1014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Строк усунення порушення</w:t>
            </w:r>
            <w:r w:rsidRPr="00AF15DC">
              <w:rPr>
                <w:rFonts w:ascii="Times New Roman" w:hAnsi="Times New Roman"/>
                <w:color w:val="000000"/>
                <w:lang w:eastAsia="uk-UA"/>
              </w:rPr>
              <w:br/>
              <w:t>або недоліку</w:t>
            </w:r>
          </w:p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(число, місяць, рік)</w:t>
            </w:r>
          </w:p>
        </w:tc>
        <w:tc>
          <w:tcPr>
            <w:tcW w:w="94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Відмітка про виконання</w:t>
            </w:r>
          </w:p>
        </w:tc>
      </w:tr>
      <w:tr w:rsidR="007C00CC" w:rsidRPr="00AF15DC" w:rsidTr="00786EC1">
        <w:trPr>
          <w:trHeight w:val="60"/>
        </w:trPr>
        <w:tc>
          <w:tcPr>
            <w:tcW w:w="25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7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1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1014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дата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підпис</w:t>
            </w:r>
          </w:p>
        </w:tc>
      </w:tr>
      <w:tr w:rsidR="007C00CC" w:rsidRPr="00AF15DC" w:rsidTr="00786EC1">
        <w:trPr>
          <w:trHeight w:val="60"/>
        </w:trPr>
        <w:tc>
          <w:tcPr>
            <w:tcW w:w="2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2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C00CC" w:rsidRPr="00AF15DC" w:rsidRDefault="007C00CC" w:rsidP="00E06261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</w:tr>
      <w:tr w:rsidR="007C00CC" w:rsidRPr="00AF15DC" w:rsidTr="00786EC1">
        <w:trPr>
          <w:trHeight w:val="60"/>
        </w:trPr>
        <w:tc>
          <w:tcPr>
            <w:tcW w:w="2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7C00CC" w:rsidRPr="00AF15DC" w:rsidTr="00786EC1">
        <w:trPr>
          <w:trHeight w:val="60"/>
        </w:trPr>
        <w:tc>
          <w:tcPr>
            <w:tcW w:w="2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7C00CC" w:rsidRPr="00AF15DC" w:rsidTr="00786EC1">
        <w:trPr>
          <w:trHeight w:val="60"/>
        </w:trPr>
        <w:tc>
          <w:tcPr>
            <w:tcW w:w="2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  <w:tr w:rsidR="007C00CC" w:rsidRPr="00AF15DC" w:rsidTr="00786EC1">
        <w:trPr>
          <w:trHeight w:val="60"/>
        </w:trPr>
        <w:tc>
          <w:tcPr>
            <w:tcW w:w="25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  <w:tc>
          <w:tcPr>
            <w:tcW w:w="5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C00CC" w:rsidRPr="00AF15DC" w:rsidRDefault="007C00CC" w:rsidP="00E0626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lang w:eastAsia="uk-UA"/>
              </w:rPr>
              <w:t xml:space="preserve"> </w:t>
            </w:r>
          </w:p>
        </w:tc>
      </w:tr>
    </w:tbl>
    <w:p w:rsidR="007C00CC" w:rsidRPr="00AF15DC" w:rsidRDefault="007C00CC" w:rsidP="00E0626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AF15DC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7C00CC" w:rsidRPr="00786EC1" w:rsidRDefault="007C00CC" w:rsidP="00AF15DC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припису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надати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письмове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повідомлення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7C00CC" w:rsidRPr="00786EC1" w:rsidRDefault="007C00CC" w:rsidP="00E06261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val="ru-RU" w:eastAsia="uk-UA"/>
        </w:rPr>
        <w:t xml:space="preserve">                  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органу державного нагляду (контролю), якому має бути надіслано повідомлення,</w:t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його місцезнаходження, посада керівника, строк)</w:t>
      </w:r>
    </w:p>
    <w:p w:rsidR="007C00CC" w:rsidRPr="00786EC1" w:rsidRDefault="007C00CC" w:rsidP="00E06261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Цей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припис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складено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арк.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двох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примірниках,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мають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однакову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юридичну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силу.</w:t>
      </w:r>
    </w:p>
    <w:p w:rsidR="007C00CC" w:rsidRPr="00786EC1" w:rsidRDefault="007C00CC" w:rsidP="00E06261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Інформацію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порушень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подати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письмовій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формі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508"/>
        <w:gridCol w:w="2433"/>
        <w:gridCol w:w="4264"/>
      </w:tblGrid>
      <w:tr w:rsidR="007C00CC" w:rsidRPr="00786EC1" w:rsidTr="00786EC1">
        <w:trPr>
          <w:trHeight w:val="60"/>
        </w:trPr>
        <w:tc>
          <w:tcPr>
            <w:tcW w:w="1719" w:type="pct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7C00CC" w:rsidRPr="00AF15DC" w:rsidRDefault="007C00CC" w:rsidP="00E06261">
            <w:pPr>
              <w:spacing w:after="0" w:line="193" w:lineRule="atLeast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Посадова особа</w:t>
            </w:r>
            <w:r w:rsidRPr="00AF15DC">
              <w:rPr>
                <w:rFonts w:ascii="Times New Roman" w:hAnsi="Times New Roman"/>
                <w:color w:val="000000"/>
                <w:lang w:eastAsia="uk-UA"/>
              </w:rPr>
              <w:br/>
              <w:t>Адміністрації судноплавства</w:t>
            </w:r>
          </w:p>
        </w:tc>
        <w:tc>
          <w:tcPr>
            <w:tcW w:w="1192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C00CC" w:rsidRPr="00AF15DC" w:rsidRDefault="007C00CC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  <w:p w:rsidR="007C00CC" w:rsidRPr="00786EC1" w:rsidRDefault="007C00CC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7C00CC" w:rsidRPr="00786EC1" w:rsidRDefault="007C00CC" w:rsidP="00E0626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090" w:type="pct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7C00CC" w:rsidRPr="00AF15DC" w:rsidRDefault="007C00CC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  <w:p w:rsidR="007C00CC" w:rsidRPr="00786EC1" w:rsidRDefault="007C00CC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</w:p>
          <w:p w:rsidR="007C00CC" w:rsidRPr="00786EC1" w:rsidRDefault="007C00CC" w:rsidP="00E0626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 прізвище)</w:t>
            </w:r>
          </w:p>
        </w:tc>
      </w:tr>
    </w:tbl>
    <w:p w:rsidR="007C00CC" w:rsidRPr="00AF15DC" w:rsidRDefault="007C00CC" w:rsidP="00E06261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16"/>
          <w:szCs w:val="16"/>
          <w:lang w:eastAsia="uk-UA"/>
        </w:rPr>
      </w:pPr>
      <w:r w:rsidRPr="00AF15DC">
        <w:rPr>
          <w:rFonts w:ascii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7C00CC" w:rsidRPr="00786EC1" w:rsidRDefault="007C00CC" w:rsidP="00E06261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цим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приписом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ознайомився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один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примірник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арк.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отримано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br/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Із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строками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усунення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порушень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згоден.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3594"/>
        <w:gridCol w:w="2274"/>
        <w:gridCol w:w="4337"/>
      </w:tblGrid>
      <w:tr w:rsidR="007C00CC" w:rsidRPr="00786EC1" w:rsidTr="00786EC1">
        <w:trPr>
          <w:trHeight w:val="60"/>
        </w:trPr>
        <w:tc>
          <w:tcPr>
            <w:tcW w:w="1761" w:type="pct"/>
            <w:tcMar>
              <w:top w:w="113" w:type="dxa"/>
              <w:left w:w="0" w:type="dxa"/>
              <w:bottom w:w="68" w:type="dxa"/>
              <w:right w:w="57" w:type="dxa"/>
            </w:tcMar>
          </w:tcPr>
          <w:p w:rsidR="007C00CC" w:rsidRPr="00AF15DC" w:rsidRDefault="007C00CC" w:rsidP="00E06261">
            <w:pPr>
              <w:spacing w:after="0" w:line="193" w:lineRule="atLeast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>Керівник або уповноважена особа</w:t>
            </w:r>
            <w:r w:rsidRPr="00AF15DC">
              <w:rPr>
                <w:rFonts w:ascii="Times New Roman" w:hAnsi="Times New Roman"/>
                <w:color w:val="000000"/>
                <w:lang w:eastAsia="uk-UA"/>
              </w:rPr>
              <w:br/>
              <w:t>суб’єкта господарювання (посада)</w:t>
            </w:r>
          </w:p>
        </w:tc>
        <w:tc>
          <w:tcPr>
            <w:tcW w:w="1114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7C00CC" w:rsidRPr="00AF15DC" w:rsidRDefault="007C00CC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  <w:p w:rsidR="007C00CC" w:rsidRPr="00786EC1" w:rsidRDefault="007C00CC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7C00CC" w:rsidRPr="00786EC1" w:rsidRDefault="007C00CC" w:rsidP="00E0626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125" w:type="pct"/>
            <w:tcMar>
              <w:top w:w="113" w:type="dxa"/>
              <w:left w:w="57" w:type="dxa"/>
              <w:bottom w:w="68" w:type="dxa"/>
              <w:right w:w="0" w:type="dxa"/>
            </w:tcMar>
          </w:tcPr>
          <w:p w:rsidR="007C00CC" w:rsidRPr="00AF15DC" w:rsidRDefault="007C00CC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AF15DC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  <w:p w:rsidR="007C00CC" w:rsidRPr="00786EC1" w:rsidRDefault="007C00CC" w:rsidP="00E06261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_______________________________</w:t>
            </w:r>
          </w:p>
          <w:p w:rsidR="007C00CC" w:rsidRPr="00786EC1" w:rsidRDefault="007C00CC" w:rsidP="00E06261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 прізвище)</w:t>
            </w:r>
          </w:p>
        </w:tc>
      </w:tr>
      <w:tr w:rsidR="007C00CC" w:rsidRPr="00786EC1" w:rsidTr="00786EC1">
        <w:trPr>
          <w:trHeight w:val="60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7C00CC" w:rsidRPr="00786EC1" w:rsidRDefault="007C00CC" w:rsidP="00E06261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786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«____»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6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6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20___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786EC1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року</w:t>
            </w:r>
          </w:p>
        </w:tc>
      </w:tr>
    </w:tbl>
    <w:p w:rsidR="007C00CC" w:rsidRPr="00786EC1" w:rsidRDefault="007C00CC" w:rsidP="00AF15DC">
      <w:pPr>
        <w:shd w:val="clear" w:color="auto" w:fill="FFFFFF"/>
        <w:spacing w:after="0" w:line="120" w:lineRule="atLeast"/>
        <w:ind w:firstLine="284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Примірник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цього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припису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5" type="#_x0000_t75" style="width:145.5pt;height:15.75pt;visibility:visible">
            <v:imagedata r:id="rId7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4167CA">
        <w:rPr>
          <w:noProof/>
          <w:lang w:val="ru-RU" w:eastAsia="ru-RU"/>
        </w:rPr>
        <w:pict>
          <v:shape id="_x0000_i1036" type="#_x0000_t75" style="width:126.75pt;height:15pt;visibility:visible">
            <v:imagedata r:id="rId6" o:title=""/>
          </v:shape>
        </w:pic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надіслано*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</w:p>
    <w:p w:rsidR="007C00CC" w:rsidRPr="00786EC1" w:rsidRDefault="007C00CC" w:rsidP="00786EC1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/ прізвище, власне ім’я, по батькові (за наявності) суб’єкта господарювання)</w:t>
      </w:r>
    </w:p>
    <w:p w:rsidR="007C00CC" w:rsidRPr="00786EC1" w:rsidRDefault="007C00CC" w:rsidP="00E06261">
      <w:pPr>
        <w:shd w:val="clear" w:color="auto" w:fill="FFFFFF"/>
        <w:spacing w:before="28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рекомендованим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листом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повідомленням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вручення,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квитанція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від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року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__________.</w:t>
      </w:r>
    </w:p>
    <w:p w:rsidR="007C00CC" w:rsidRPr="00786EC1" w:rsidRDefault="007C00CC" w:rsidP="00E06261">
      <w:pPr>
        <w:shd w:val="clear" w:color="auto" w:fill="FFFFFF"/>
        <w:spacing w:before="170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Поштове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повідомлення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вручення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суб’єкту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господарювання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припису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отримано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br/>
        <w:t>«____»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20___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t>року.</w:t>
      </w:r>
    </w:p>
    <w:p w:rsidR="007C00CC" w:rsidRPr="00786EC1" w:rsidRDefault="007C00CC" w:rsidP="00AF15DC">
      <w:pPr>
        <w:shd w:val="clear" w:color="auto" w:fill="FFFFFF"/>
        <w:spacing w:before="120" w:after="0" w:line="161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 w:rsidRPr="00786EC1"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786EC1">
        <w:rPr>
          <w:rFonts w:ascii="Times New Roman" w:hAnsi="Times New Roman"/>
          <w:color w:val="000000"/>
          <w:sz w:val="20"/>
          <w:szCs w:val="20"/>
          <w:lang w:eastAsia="uk-UA"/>
        </w:rPr>
        <w:t>*  Запис здійснюється на примірнику Адміністрації судноплавства або її територіального органу в разі відмови керівником суб’єкта господарювання або іншою уповноваженою особою особисто отримати припис.</w:t>
      </w:r>
    </w:p>
    <w:p w:rsidR="007C00CC" w:rsidRPr="00786EC1" w:rsidRDefault="007C00CC" w:rsidP="00E06261">
      <w:pPr>
        <w:shd w:val="clear" w:color="auto" w:fill="FFFFFF"/>
        <w:spacing w:before="170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Управління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морського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річкового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транспорту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Ярослав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786EC1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ІЛЯСЕВИЧ</w:t>
      </w:r>
    </w:p>
    <w:sectPr w:rsidR="007C00CC" w:rsidRPr="00786EC1" w:rsidSect="00AF15DC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66227"/>
    <w:multiLevelType w:val="multilevel"/>
    <w:tmpl w:val="96A25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F633AF"/>
    <w:multiLevelType w:val="multilevel"/>
    <w:tmpl w:val="D662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906AD4"/>
    <w:multiLevelType w:val="multilevel"/>
    <w:tmpl w:val="1B24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261"/>
    <w:rsid w:val="000A3EDE"/>
    <w:rsid w:val="00121341"/>
    <w:rsid w:val="00140F25"/>
    <w:rsid w:val="002C1B4C"/>
    <w:rsid w:val="00344FA8"/>
    <w:rsid w:val="00365FD4"/>
    <w:rsid w:val="003D74E3"/>
    <w:rsid w:val="004167CA"/>
    <w:rsid w:val="0049230D"/>
    <w:rsid w:val="005F0F56"/>
    <w:rsid w:val="00626AB1"/>
    <w:rsid w:val="00786EC1"/>
    <w:rsid w:val="007A6FD0"/>
    <w:rsid w:val="007C00CC"/>
    <w:rsid w:val="008816CC"/>
    <w:rsid w:val="008A5B8D"/>
    <w:rsid w:val="00A07914"/>
    <w:rsid w:val="00A906FF"/>
    <w:rsid w:val="00A925FA"/>
    <w:rsid w:val="00AA4D20"/>
    <w:rsid w:val="00AF15DC"/>
    <w:rsid w:val="00B87783"/>
    <w:rsid w:val="00D611F0"/>
    <w:rsid w:val="00E06261"/>
    <w:rsid w:val="00F9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DE"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E0626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A4D20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E06261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E0626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06261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55">
    <w:name w:val="55"/>
    <w:basedOn w:val="DefaultParagraphFont"/>
    <w:uiPriority w:val="99"/>
    <w:rsid w:val="00E06261"/>
    <w:rPr>
      <w:rFonts w:cs="Times New Roman"/>
    </w:rPr>
  </w:style>
  <w:style w:type="paragraph" w:customStyle="1" w:styleId="afa">
    <w:name w:val="afa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DefaultParagraphFont"/>
    <w:uiPriority w:val="99"/>
    <w:rsid w:val="00E06261"/>
    <w:rPr>
      <w:rFonts w:cs="Times New Roman"/>
    </w:rPr>
  </w:style>
  <w:style w:type="paragraph" w:customStyle="1" w:styleId="ch68">
    <w:name w:val="ch68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0">
    <w:name w:val="10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">
    <w:name w:val="ch6f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76ch6">
    <w:name w:val="76ch6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primitkaprimitka">
    <w:name w:val="primitkaprimitka"/>
    <w:basedOn w:val="Normal"/>
    <w:uiPriority w:val="99"/>
    <w:rsid w:val="00E06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E06261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A4D20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E06261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E06261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A4D20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E06261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76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6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6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76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5769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7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7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9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7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699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6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7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1015</Words>
  <Characters>5787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5</cp:revision>
  <dcterms:created xsi:type="dcterms:W3CDTF">2022-08-25T09:20:00Z</dcterms:created>
  <dcterms:modified xsi:type="dcterms:W3CDTF">2022-08-25T12:42:00Z</dcterms:modified>
</cp:coreProperties>
</file>