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8A" w:rsidRPr="005D4E21" w:rsidRDefault="00C7478A" w:rsidP="001E3FA1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інфраструктури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br/>
        <w:t>28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2022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260</w:t>
      </w:r>
    </w:p>
    <w:p w:rsidR="00C7478A" w:rsidRPr="005D4E21" w:rsidRDefault="00C7478A" w:rsidP="005D4E21">
      <w:pPr>
        <w:shd w:val="clear" w:color="auto" w:fill="FFFFFF"/>
        <w:spacing w:before="100" w:after="225" w:line="288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.5pt;height:48.75pt;visibility:visible">
            <v:imagedata r:id="rId5" o:title=""/>
          </v:shape>
        </w:pict>
      </w:r>
    </w:p>
    <w:p w:rsidR="00C7478A" w:rsidRPr="005D4E21" w:rsidRDefault="00C7478A" w:rsidP="005D4E2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МОРСЬКОГО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 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ВНУТРІШНЬОГО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ВОДНОГО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ТРАНСПОРТУ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СУДНОПЛАВСТВА</w:t>
      </w:r>
    </w:p>
    <w:p w:rsidR="00C7478A" w:rsidRPr="005D4E21" w:rsidRDefault="00C7478A" w:rsidP="005D4E2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(Адміністрація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судноплавства)</w:t>
      </w:r>
    </w:p>
    <w:p w:rsidR="00C7478A" w:rsidRPr="005D4E21" w:rsidRDefault="00C7478A" w:rsidP="005D4E21">
      <w:pPr>
        <w:shd w:val="clear" w:color="auto" w:fill="FFFFFF"/>
        <w:spacing w:before="170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просп.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Перемоги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14,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Київ,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01135,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Україна</w:t>
      </w:r>
    </w:p>
    <w:p w:rsidR="00C7478A" w:rsidRPr="005D4E21" w:rsidRDefault="00C7478A" w:rsidP="005D4E2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тел.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(+38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044)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294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60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16,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294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60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04</w:t>
      </w:r>
    </w:p>
    <w:p w:rsidR="00C7478A" w:rsidRPr="005D4E21" w:rsidRDefault="00C7478A" w:rsidP="005D4E2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e-mail: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office@marad.gov.ua;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web: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https://marad.gov.ua/ua;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ЄДРПОУ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41886120</w:t>
      </w:r>
    </w:p>
    <w:p w:rsidR="00C7478A" w:rsidRPr="005D4E21" w:rsidRDefault="00C7478A" w:rsidP="005D4E21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РОЗПОРЯДЖЕННЯ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порушень,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виявлених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планового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(позапланового)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сферах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перевезення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пасажирів,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небезпечних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вантажів,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небезпечних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відходів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морським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річковим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транспортом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морському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річковому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транспорті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(крім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мореплавства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суден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флоту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рибної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промисловості)</w:t>
      </w:r>
    </w:p>
    <w:p w:rsidR="00C7478A" w:rsidRPr="005D4E21" w:rsidRDefault="00C7478A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26" type="#_x0000_t75" style="width:126.75pt;height:15pt;visibility:visible">
            <v:imagedata r:id="rId6" o:title=""/>
          </v:shape>
        </w:pict>
      </w:r>
    </w:p>
    <w:p w:rsidR="00C7478A" w:rsidRPr="005D4E21" w:rsidRDefault="00C7478A" w:rsidP="00E06261">
      <w:pPr>
        <w:shd w:val="clear" w:color="auto" w:fill="FFFFFF"/>
        <w:spacing w:before="170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Видано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</w:p>
    <w:p w:rsidR="00C7478A" w:rsidRPr="005D4E21" w:rsidRDefault="00C7478A" w:rsidP="005D4E2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або прізвище, власне ім’я, по батькові (за наявності) уповноваженої особи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суб’єкта господарювання, її посада / прізвище, власне ім’я, по батькові (за наявності)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фізичної особи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-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підприємця, діяльність яких перевірялася, їх місцезнаходження / місце проживання)</w:t>
      </w:r>
    </w:p>
    <w:p w:rsidR="00C7478A" w:rsidRPr="005D4E21" w:rsidRDefault="00C7478A" w:rsidP="00E06261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Посадовими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особами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Адміністрації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судноплавства</w:t>
      </w:r>
    </w:p>
    <w:p w:rsidR="00C7478A" w:rsidRPr="005D4E21" w:rsidRDefault="00C7478A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C7478A" w:rsidRPr="005D4E21" w:rsidRDefault="00C7478A" w:rsidP="00EA64A5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(посади, прізвища та власні імена посадових осіб та/або уповноважених працівників Адміністрації судноплавства)</w:t>
      </w:r>
    </w:p>
    <w:p w:rsidR="00C7478A" w:rsidRPr="005D4E21" w:rsidRDefault="00C7478A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участю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</w:p>
    <w:p w:rsidR="00C7478A" w:rsidRPr="005D4E21" w:rsidRDefault="00C7478A" w:rsidP="005D4E2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(посади, прізвища та власні імена осіб, що брали участь у перевірці)</w:t>
      </w:r>
    </w:p>
    <w:p w:rsidR="00C7478A" w:rsidRPr="00EA64A5" w:rsidRDefault="00C7478A" w:rsidP="00E06261">
      <w:pPr>
        <w:shd w:val="clear" w:color="auto" w:fill="FFFFFF"/>
        <w:spacing w:before="113" w:after="0" w:line="193" w:lineRule="atLeast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підставі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Адміністрації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судноплавства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27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28" type="#_x0000_t75" style="width:67.5pt;height:13.5pt;visibility:visible">
            <v:imagedata r:id="rId8" o:title=""/>
          </v:shape>
        </w:pic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посвідчення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(направлення)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29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0" type="#_x0000_t75" style="width:67.5pt;height:13.5pt;visibility:visible">
            <v:imagedata r:id="rId8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період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1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2" type="#_x0000_t75" style="width:145.5pt;height:15.75pt;visibility:visible">
            <v:imagedata r:id="rId7" o:title=""/>
          </v:shape>
        </w:pict>
      </w:r>
    </w:p>
    <w:p w:rsidR="00C7478A" w:rsidRPr="00EA64A5" w:rsidRDefault="00C7478A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A64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</w:t>
      </w:r>
      <w:r w:rsidRPr="00EA64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(дата початку)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</w:t>
      </w:r>
      <w:r w:rsidRPr="00EA64A5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(дата закінчення)</w:t>
      </w:r>
    </w:p>
    <w:p w:rsidR="00C7478A" w:rsidRPr="005D4E21" w:rsidRDefault="00C7478A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проведено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</w:p>
    <w:p w:rsidR="00C7478A" w:rsidRPr="005D4E21" w:rsidRDefault="00C7478A" w:rsidP="005D4E2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(планова/позапланова)</w:t>
      </w:r>
    </w:p>
    <w:p w:rsidR="00C7478A" w:rsidRPr="005D4E21" w:rsidRDefault="00C7478A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перевірку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</w:p>
    <w:p w:rsidR="00C7478A" w:rsidRPr="005D4E21" w:rsidRDefault="00C7478A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(найменування або прізвище, власне ім’я, по батькові (за наявності) уповноваженої особи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суб’єкта господарювання, її посада / прізвище, власне ім’я, по батькові (за наявності)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фізичної особи — підприємця, діяльність яких перевірялася, їх місцезнаходження / місце проживання)</w:t>
      </w:r>
    </w:p>
    <w:p w:rsidR="00C7478A" w:rsidRPr="005D4E21" w:rsidRDefault="00C7478A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C7478A" w:rsidRPr="005D4E21" w:rsidRDefault="00C7478A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             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(вказується предмет перевірки: додержання та виконання вимог законодавства у сфері перевезення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пасажирів, небезпечних вантажів, небезпечних відходів морським і річковим транспортом та безпеки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на морському та річковому транспорті, виконання вимог приписів, факти порушень вимог законодавства;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у разі позапланового заходу вказуються лише питання, які стали підставою для його проведення)</w:t>
      </w:r>
    </w:p>
    <w:p w:rsidR="00C7478A" w:rsidRDefault="00C7478A" w:rsidP="00E06261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</w:pPr>
    </w:p>
    <w:p w:rsidR="00C7478A" w:rsidRPr="005D4E21" w:rsidRDefault="00C7478A" w:rsidP="005D4E2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Згідно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актом,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складеним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результатами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планового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(позапланового)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дер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жавного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сферах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перевезення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пасажирів,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небезпечних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вантажів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небезпечних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відходів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річковим,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морським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транспортом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морському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річковому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транспорті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(крім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сфери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мореплавства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суден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флоту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рибної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промисловості)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3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4" type="#_x0000_t75" style="width:121.5pt;height:15.75pt;visibility:visible">
            <v:imagedata r:id="rId9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комісією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виявлено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порушення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морському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річковому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транспорті.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Вказую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допущені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порушення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зобов’язую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керівництво:</w:t>
      </w:r>
    </w:p>
    <w:p w:rsidR="00C7478A" w:rsidRPr="005D4E21" w:rsidRDefault="00C7478A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C7478A" w:rsidRPr="005D4E21" w:rsidRDefault="00C7478A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   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(вимога щодо усунення порушень вимог законодавства у сферах перевезення пасажирів, небезпечних вантажів,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небезпечних відходів морським і річковим транспортом та безпеки на морському та річковому транспорті,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яка має містити короткий зміст виявлених порушень (недоліків), номер пункту й назву нормативно-правового акта,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нормативного документа, вимоги якого порушено)</w:t>
      </w:r>
    </w:p>
    <w:p w:rsidR="00C7478A" w:rsidRPr="00EA64A5" w:rsidRDefault="00C7478A" w:rsidP="00E06261">
      <w:pPr>
        <w:shd w:val="clear" w:color="auto" w:fill="FFFFFF"/>
        <w:spacing w:before="170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Розпорядження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обов’язковим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строк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5" type="#_x0000_t75" style="width:145.5pt;height:15.75pt;visibility:visible">
            <v:imagedata r:id="rId7" o:title=""/>
          </v:shape>
        </w:pict>
      </w:r>
    </w:p>
    <w:p w:rsidR="00C7478A" w:rsidRPr="005D4E21" w:rsidRDefault="00C7478A" w:rsidP="00E06261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розпорядження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надати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письмове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повідомлення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C7478A" w:rsidRPr="005D4E21" w:rsidRDefault="00C7478A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              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органу державного нагляду (контролю), якому має бути надіслано повідомлення,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його місцезнаходження, посада керівника, строк)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780"/>
        <w:gridCol w:w="2341"/>
        <w:gridCol w:w="4084"/>
      </w:tblGrid>
      <w:tr w:rsidR="00C7478A" w:rsidRPr="005D4E21" w:rsidTr="005D4E21">
        <w:trPr>
          <w:trHeight w:val="60"/>
        </w:trPr>
        <w:tc>
          <w:tcPr>
            <w:tcW w:w="1852" w:type="pct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C7478A" w:rsidRPr="005D4E21" w:rsidRDefault="00C7478A" w:rsidP="00E06261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органу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державного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нагляду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(контролю)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заступник</w:t>
            </w:r>
          </w:p>
        </w:tc>
        <w:tc>
          <w:tcPr>
            <w:tcW w:w="1147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C7478A" w:rsidRPr="005D4E21" w:rsidRDefault="00C7478A" w:rsidP="00E0626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1" w:type="pct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</w:p>
          <w:p w:rsidR="00C7478A" w:rsidRPr="005D4E21" w:rsidRDefault="00C7478A" w:rsidP="00E0626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  <w:tr w:rsidR="00C7478A" w:rsidRPr="005D4E21" w:rsidTr="005D4E21">
        <w:trPr>
          <w:trHeight w:val="60"/>
        </w:trPr>
        <w:tc>
          <w:tcPr>
            <w:tcW w:w="1852" w:type="pct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C7478A" w:rsidRPr="005D4E21" w:rsidRDefault="00C7478A" w:rsidP="00E06261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П.</w:t>
            </w:r>
          </w:p>
          <w:p w:rsidR="00C7478A" w:rsidRPr="005D4E21" w:rsidRDefault="00C7478A" w:rsidP="00E06261">
            <w:pPr>
              <w:spacing w:before="113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«____»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  <w:tc>
          <w:tcPr>
            <w:tcW w:w="1147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C7478A" w:rsidRPr="005D4E21" w:rsidRDefault="00C7478A" w:rsidP="00E06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001" w:type="pct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C7478A" w:rsidRPr="005D4E21" w:rsidRDefault="00C7478A" w:rsidP="00E06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7478A" w:rsidRPr="005D4E21" w:rsidRDefault="00C7478A" w:rsidP="00E0626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7478A" w:rsidRPr="005D4E21" w:rsidRDefault="00C7478A" w:rsidP="005D4E21">
      <w:pPr>
        <w:shd w:val="clear" w:color="auto" w:fill="FFFFFF"/>
        <w:spacing w:before="57" w:after="120" w:line="193" w:lineRule="atLeast"/>
        <w:ind w:firstLine="284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цим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розпорядженням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порушень,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виявлених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перевірки,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ознай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омився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один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примірник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отримав.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строкам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порушень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згоден.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780"/>
        <w:gridCol w:w="2341"/>
        <w:gridCol w:w="4084"/>
      </w:tblGrid>
      <w:tr w:rsidR="00C7478A" w:rsidRPr="005D4E21" w:rsidTr="005D4E21">
        <w:trPr>
          <w:trHeight w:val="60"/>
        </w:trPr>
        <w:tc>
          <w:tcPr>
            <w:tcW w:w="1852" w:type="pct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C7478A" w:rsidRPr="005D4E21" w:rsidRDefault="00C7478A" w:rsidP="00E06261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Керівник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уповноважена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суб’єкта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господарювання,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підприємця</w:t>
            </w:r>
          </w:p>
        </w:tc>
        <w:tc>
          <w:tcPr>
            <w:tcW w:w="1147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C7478A" w:rsidRPr="005D4E21" w:rsidRDefault="00C7478A" w:rsidP="00E0626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01" w:type="pct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C7478A" w:rsidRPr="005D4E21" w:rsidRDefault="00C7478A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</w:p>
          <w:p w:rsidR="00C7478A" w:rsidRPr="005D4E21" w:rsidRDefault="00C7478A" w:rsidP="00E0626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D4E2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</w:tbl>
    <w:p w:rsidR="00C7478A" w:rsidRPr="005D4E21" w:rsidRDefault="00C7478A" w:rsidP="00E06261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7478A" w:rsidRPr="005D4E21" w:rsidRDefault="00C7478A" w:rsidP="00E06261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Розпорядження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6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7" type="#_x0000_t75" style="width:163.5pt;height:16.5pt;visibility:visible">
            <v:imagedata r:id="rId10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надіслано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</w:p>
    <w:p w:rsidR="00C7478A" w:rsidRPr="005D4E21" w:rsidRDefault="00C7478A" w:rsidP="005D4E2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(прізвище, власне ім’я, по батькові (за наявності) суб’єкта господарювання)</w:t>
      </w:r>
    </w:p>
    <w:p w:rsidR="00C7478A" w:rsidRPr="005D4E21" w:rsidRDefault="00C7478A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рекомендованим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листом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C7478A" w:rsidRPr="005D4E21" w:rsidRDefault="00C7478A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квитанція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C7478A" w:rsidRPr="005D4E21" w:rsidRDefault="00C7478A" w:rsidP="00E06261">
      <w:pPr>
        <w:shd w:val="clear" w:color="auto" w:fill="FFFFFF"/>
        <w:spacing w:before="227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Поштове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повідомлення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вручення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суб’єкту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господарювання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розпорядження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отримано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C7478A" w:rsidRPr="005D4E21" w:rsidRDefault="00C7478A" w:rsidP="00E06261">
      <w:pPr>
        <w:shd w:val="clear" w:color="auto" w:fill="FFFFFF"/>
        <w:spacing w:before="17" w:after="0" w:line="150" w:lineRule="atLeast"/>
        <w:ind w:right="661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>(дата)</w:t>
      </w:r>
    </w:p>
    <w:p w:rsidR="00C7478A" w:rsidRPr="005D4E21" w:rsidRDefault="00C7478A" w:rsidP="00E06261">
      <w:pPr>
        <w:shd w:val="clear" w:color="auto" w:fill="FFFFFF"/>
        <w:spacing w:before="142" w:after="142" w:line="182" w:lineRule="atLeast"/>
        <w:ind w:left="850" w:hanging="85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1E3FA1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Примітка</w:t>
      </w:r>
      <w:r w:rsidRPr="001E3FA1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 w:rsidRPr="005D4E2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Запис здійснюється на примірнику Адміністрації судноплавства в разі відмови керівником суб’єкта господарювання або іншою уповноваженою особою особисто отримати розпорядження.</w:t>
      </w:r>
    </w:p>
    <w:p w:rsidR="00C7478A" w:rsidRPr="005D4E21" w:rsidRDefault="00C7478A" w:rsidP="00E06261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Управління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морського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річкового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транспорту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Ярослав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5D4E2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ІЛЯСЕВИЧ</w:t>
      </w:r>
    </w:p>
    <w:sectPr w:rsidR="00C7478A" w:rsidRPr="005D4E21" w:rsidSect="001E3FA1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6227"/>
    <w:multiLevelType w:val="multilevel"/>
    <w:tmpl w:val="96A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633AF"/>
    <w:multiLevelType w:val="multilevel"/>
    <w:tmpl w:val="D662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906AD4"/>
    <w:multiLevelType w:val="multilevel"/>
    <w:tmpl w:val="1B24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261"/>
    <w:rsid w:val="000A3EDE"/>
    <w:rsid w:val="00121341"/>
    <w:rsid w:val="00140F25"/>
    <w:rsid w:val="00141DF8"/>
    <w:rsid w:val="001E3FA1"/>
    <w:rsid w:val="002C1B4C"/>
    <w:rsid w:val="00365FD4"/>
    <w:rsid w:val="003E0915"/>
    <w:rsid w:val="004125A2"/>
    <w:rsid w:val="004167CA"/>
    <w:rsid w:val="0055334D"/>
    <w:rsid w:val="005D4E21"/>
    <w:rsid w:val="005F0F56"/>
    <w:rsid w:val="00626AB1"/>
    <w:rsid w:val="006F6EE3"/>
    <w:rsid w:val="007A6FD0"/>
    <w:rsid w:val="008816CC"/>
    <w:rsid w:val="00C36AE6"/>
    <w:rsid w:val="00C7478A"/>
    <w:rsid w:val="00D611F0"/>
    <w:rsid w:val="00E06261"/>
    <w:rsid w:val="00EA64A5"/>
    <w:rsid w:val="00F9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A3EDE"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E0626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334D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E06261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E0626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0626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E06261"/>
    <w:rPr>
      <w:rFonts w:cs="Times New Roman"/>
    </w:rPr>
  </w:style>
  <w:style w:type="paragraph" w:customStyle="1" w:styleId="afa">
    <w:name w:val="afa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E06261"/>
    <w:rPr>
      <w:rFonts w:cs="Times New Roman"/>
    </w:rPr>
  </w:style>
  <w:style w:type="paragraph" w:customStyle="1" w:styleId="ch68">
    <w:name w:val="ch68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0">
    <w:name w:val="10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E0626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5334D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E06261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E0626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5334D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E06261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2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1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2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1275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1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7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1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5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12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1023</Words>
  <Characters>5835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6</cp:revision>
  <dcterms:created xsi:type="dcterms:W3CDTF">2022-08-25T09:20:00Z</dcterms:created>
  <dcterms:modified xsi:type="dcterms:W3CDTF">2022-08-25T12:22:00Z</dcterms:modified>
</cp:coreProperties>
</file>