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D45" w:rsidRDefault="00427D45" w:rsidP="00E308CB">
      <w:pPr>
        <w:ind w:left="5046"/>
        <w:rPr>
          <w:lang w:val="uk-UA"/>
        </w:rPr>
      </w:pPr>
      <w:r w:rsidRPr="00CE217B">
        <w:rPr>
          <w:lang w:val="uk-UA"/>
        </w:rPr>
        <w:t>Додаток 16</w:t>
      </w:r>
      <w:r w:rsidRPr="00CE217B">
        <w:rPr>
          <w:lang w:val="uk-UA"/>
        </w:rPr>
        <w:br/>
        <w:t>до Порядку здійснення нагляду та проведення соціально-виховної роботи із засудженими до покарань, не пов'язаних з позбавленням волі</w:t>
      </w:r>
      <w:r w:rsidRPr="00CE217B">
        <w:rPr>
          <w:lang w:val="uk-UA"/>
        </w:rPr>
        <w:br/>
        <w:t>(пункт 6 глави 2 розділу IV)</w:t>
      </w:r>
    </w:p>
    <w:p w:rsidR="00427D45" w:rsidRDefault="00427D45">
      <w:pPr>
        <w:rPr>
          <w:lang w:val="uk-UA"/>
        </w:rPr>
      </w:pPr>
    </w:p>
    <w:p w:rsidR="00427D45" w:rsidRPr="00CE217B" w:rsidRDefault="00427D45" w:rsidP="00E308CB">
      <w:pPr>
        <w:pStyle w:val="Heading3"/>
        <w:jc w:val="center"/>
        <w:rPr>
          <w:lang w:val="uk-UA"/>
        </w:rPr>
      </w:pPr>
      <w:r w:rsidRPr="00CE217B">
        <w:rPr>
          <w:lang w:val="uk-UA"/>
        </w:rPr>
        <w:t>АНКЕТА</w:t>
      </w:r>
    </w:p>
    <w:tbl>
      <w:tblPr>
        <w:tblW w:w="10500" w:type="dxa"/>
        <w:tblLook w:val="0000"/>
      </w:tblPr>
      <w:tblGrid>
        <w:gridCol w:w="10500"/>
      </w:tblGrid>
      <w:tr w:rsidR="00427D45" w:rsidRPr="00CE217B" w:rsidTr="008E0170">
        <w:tc>
          <w:tcPr>
            <w:tcW w:w="5000" w:type="pct"/>
          </w:tcPr>
          <w:p w:rsidR="00427D45" w:rsidRPr="00CE217B" w:rsidRDefault="00427D45" w:rsidP="00E308CB">
            <w:pPr>
              <w:pStyle w:val="NormalWeb"/>
              <w:spacing w:before="120" w:beforeAutospacing="0" w:after="120" w:afterAutospacing="0"/>
              <w:rPr>
                <w:lang w:val="uk-UA"/>
              </w:rPr>
            </w:pPr>
            <w:bookmarkStart w:id="0" w:name="88"/>
            <w:bookmarkEnd w:id="0"/>
            <w:r w:rsidRPr="00CE217B">
              <w:rPr>
                <w:lang w:val="uk-UA"/>
              </w:rPr>
              <w:t>Прізвище ____________________________________________________________________________</w:t>
            </w:r>
          </w:p>
          <w:p w:rsidR="00427D45" w:rsidRPr="00CE217B" w:rsidRDefault="00427D45" w:rsidP="00E308CB">
            <w:pPr>
              <w:pStyle w:val="NormalWeb"/>
              <w:spacing w:before="120" w:beforeAutospacing="0" w:after="120" w:afterAutospacing="0"/>
              <w:rPr>
                <w:lang w:val="uk-UA"/>
              </w:rPr>
            </w:pPr>
            <w:bookmarkStart w:id="1" w:name="89"/>
            <w:bookmarkEnd w:id="1"/>
            <w:r w:rsidRPr="00CE217B">
              <w:rPr>
                <w:lang w:val="uk-UA"/>
              </w:rPr>
              <w:t>Власне ім'я ___________________________________________________________________________</w:t>
            </w:r>
          </w:p>
          <w:p w:rsidR="00427D45" w:rsidRPr="00CE217B" w:rsidRDefault="00427D45" w:rsidP="00E308CB">
            <w:pPr>
              <w:pStyle w:val="NormalWeb"/>
              <w:spacing w:before="120" w:beforeAutospacing="0" w:after="120" w:afterAutospacing="0"/>
              <w:rPr>
                <w:lang w:val="uk-UA"/>
              </w:rPr>
            </w:pPr>
            <w:bookmarkStart w:id="2" w:name="90"/>
            <w:bookmarkEnd w:id="2"/>
            <w:r w:rsidRPr="00CE217B">
              <w:rPr>
                <w:lang w:val="uk-UA"/>
              </w:rPr>
              <w:t>По батькові (за наявності) ______________________________________________________________</w:t>
            </w:r>
          </w:p>
          <w:p w:rsidR="00427D45" w:rsidRPr="00CE217B" w:rsidRDefault="00427D45" w:rsidP="00E308CB">
            <w:pPr>
              <w:pStyle w:val="NormalWeb"/>
              <w:spacing w:before="120" w:beforeAutospacing="0" w:after="120" w:afterAutospacing="0"/>
              <w:rPr>
                <w:lang w:val="uk-UA"/>
              </w:rPr>
            </w:pPr>
            <w:bookmarkStart w:id="3" w:name="91"/>
            <w:bookmarkEnd w:id="3"/>
            <w:r w:rsidRPr="00CE217B">
              <w:rPr>
                <w:lang w:val="uk-UA"/>
              </w:rPr>
              <w:t>Чи змінював(ла) прізвище (зазначити попередні прізвища та причину зміни) ___________________</w:t>
            </w:r>
            <w:r w:rsidRPr="00CE217B">
              <w:rPr>
                <w:lang w:val="uk-UA"/>
              </w:rPr>
              <w:br/>
              <w:t>_____________________________________________________________________________________</w:t>
            </w:r>
          </w:p>
          <w:p w:rsidR="00427D45" w:rsidRPr="00CE217B" w:rsidRDefault="00427D45" w:rsidP="00E308CB">
            <w:pPr>
              <w:pStyle w:val="NormalWeb"/>
              <w:spacing w:before="120" w:beforeAutospacing="0" w:after="120" w:afterAutospacing="0"/>
              <w:rPr>
                <w:lang w:val="uk-UA"/>
              </w:rPr>
            </w:pPr>
            <w:bookmarkStart w:id="4" w:name="92"/>
            <w:bookmarkEnd w:id="4"/>
            <w:r w:rsidRPr="00CE217B">
              <w:rPr>
                <w:lang w:val="uk-UA"/>
              </w:rPr>
              <w:t>Паспорт громадянина України __________________________________________________________</w:t>
            </w:r>
          </w:p>
          <w:p w:rsidR="00427D45" w:rsidRPr="00CE217B" w:rsidRDefault="00427D45" w:rsidP="00E308CB">
            <w:pPr>
              <w:pStyle w:val="NormalWeb"/>
              <w:spacing w:before="120" w:beforeAutospacing="0" w:after="120" w:afterAutospacing="0"/>
              <w:rPr>
                <w:lang w:val="uk-UA"/>
              </w:rPr>
            </w:pPr>
            <w:bookmarkStart w:id="5" w:name="93"/>
            <w:bookmarkEnd w:id="5"/>
            <w:r w:rsidRPr="00CE217B">
              <w:rPr>
                <w:lang w:val="uk-UA"/>
              </w:rPr>
              <w:t>Паспорт громадянина України для виїзду за кордон _________________________________________</w:t>
            </w:r>
          </w:p>
          <w:p w:rsidR="00427D45" w:rsidRPr="00CE217B" w:rsidRDefault="00427D45" w:rsidP="00E308CB">
            <w:pPr>
              <w:pStyle w:val="NormalWeb"/>
              <w:spacing w:before="120" w:beforeAutospacing="0" w:after="120" w:afterAutospacing="0"/>
              <w:rPr>
                <w:lang w:val="uk-UA"/>
              </w:rPr>
            </w:pPr>
            <w:bookmarkStart w:id="6" w:name="94"/>
            <w:bookmarkEnd w:id="6"/>
            <w:r w:rsidRPr="00CE217B">
              <w:rPr>
                <w:lang w:val="uk-UA"/>
              </w:rPr>
              <w:t>Дата народження __________________, громадянство _______________________________________</w:t>
            </w:r>
          </w:p>
          <w:p w:rsidR="00427D45" w:rsidRPr="00CE217B" w:rsidRDefault="00427D45" w:rsidP="00E308CB">
            <w:pPr>
              <w:pStyle w:val="NormalWeb"/>
              <w:spacing w:before="120" w:beforeAutospacing="0" w:after="120" w:afterAutospacing="0"/>
              <w:rPr>
                <w:lang w:val="uk-UA"/>
              </w:rPr>
            </w:pPr>
            <w:bookmarkStart w:id="7" w:name="95"/>
            <w:bookmarkEnd w:id="7"/>
            <w:r w:rsidRPr="00CE217B">
              <w:rPr>
                <w:lang w:val="uk-UA"/>
              </w:rPr>
              <w:t>Місце народження _____________________________________________________________________</w:t>
            </w:r>
          </w:p>
          <w:p w:rsidR="00427D45" w:rsidRPr="00CE217B" w:rsidRDefault="00427D45" w:rsidP="00E308CB">
            <w:pPr>
              <w:pStyle w:val="NormalWeb"/>
              <w:spacing w:before="120" w:beforeAutospacing="0" w:after="120" w:afterAutospacing="0"/>
              <w:rPr>
                <w:lang w:val="uk-UA"/>
              </w:rPr>
            </w:pPr>
            <w:bookmarkStart w:id="8" w:name="96"/>
            <w:bookmarkEnd w:id="8"/>
            <w:r w:rsidRPr="00CE217B">
              <w:rPr>
                <w:lang w:val="uk-UA"/>
              </w:rPr>
              <w:t>Освіта ________________________________, спеціальність __________________________________</w:t>
            </w:r>
          </w:p>
          <w:p w:rsidR="00427D45" w:rsidRPr="00CE217B" w:rsidRDefault="00427D45" w:rsidP="00E308CB">
            <w:pPr>
              <w:pStyle w:val="NormalWeb"/>
              <w:spacing w:before="120" w:beforeAutospacing="0" w:after="120" w:afterAutospacing="0"/>
              <w:rPr>
                <w:lang w:val="uk-UA"/>
              </w:rPr>
            </w:pPr>
            <w:bookmarkStart w:id="9" w:name="97"/>
            <w:bookmarkEnd w:id="9"/>
            <w:r w:rsidRPr="00CE217B">
              <w:rPr>
                <w:lang w:val="uk-UA"/>
              </w:rPr>
              <w:t>Місце роботи, посада __________________________________________________________________</w:t>
            </w:r>
          </w:p>
          <w:p w:rsidR="00427D45" w:rsidRPr="00CE217B" w:rsidRDefault="00427D45" w:rsidP="00E308CB">
            <w:pPr>
              <w:pStyle w:val="NormalWeb"/>
              <w:spacing w:before="120" w:beforeAutospacing="0" w:after="120" w:afterAutospacing="0"/>
              <w:rPr>
                <w:lang w:val="uk-UA"/>
              </w:rPr>
            </w:pPr>
            <w:bookmarkStart w:id="10" w:name="98"/>
            <w:bookmarkEnd w:id="10"/>
            <w:r w:rsidRPr="00CE217B">
              <w:rPr>
                <w:lang w:val="uk-UA"/>
              </w:rPr>
              <w:t>Місце проживання _____________________________________________________________________</w:t>
            </w:r>
          </w:p>
          <w:p w:rsidR="00427D45" w:rsidRPr="00CE217B" w:rsidRDefault="00427D45" w:rsidP="00E308CB">
            <w:pPr>
              <w:pStyle w:val="NormalWeb"/>
              <w:spacing w:before="120" w:beforeAutospacing="0" w:after="120" w:afterAutospacing="0"/>
              <w:rPr>
                <w:lang w:val="uk-UA"/>
              </w:rPr>
            </w:pPr>
            <w:bookmarkStart w:id="11" w:name="99"/>
            <w:bookmarkEnd w:id="11"/>
            <w:r w:rsidRPr="00CE217B">
              <w:rPr>
                <w:lang w:val="uk-UA"/>
              </w:rPr>
              <w:t>Номер домашнього (мобільного) телефону ________</w:t>
            </w:r>
            <w:r>
              <w:rPr>
                <w:lang w:val="uk-UA"/>
              </w:rPr>
              <w:t>_______________________________</w:t>
            </w:r>
            <w:r w:rsidRPr="00CE217B">
              <w:rPr>
                <w:lang w:val="uk-UA"/>
              </w:rPr>
              <w:t>_________</w:t>
            </w:r>
          </w:p>
          <w:p w:rsidR="00427D45" w:rsidRPr="00CE217B" w:rsidRDefault="00427D45" w:rsidP="00E308CB">
            <w:pPr>
              <w:pStyle w:val="NormalWeb"/>
              <w:spacing w:before="120" w:beforeAutospacing="0" w:after="120" w:afterAutospacing="0"/>
              <w:rPr>
                <w:lang w:val="uk-UA"/>
              </w:rPr>
            </w:pPr>
            <w:bookmarkStart w:id="12" w:name="100"/>
            <w:bookmarkEnd w:id="12"/>
            <w:r w:rsidRPr="00CE217B">
              <w:rPr>
                <w:lang w:val="uk-UA"/>
              </w:rPr>
              <w:t>Електронна пошта _____________________________________________________________________</w:t>
            </w:r>
          </w:p>
          <w:p w:rsidR="00427D45" w:rsidRPr="00CE217B" w:rsidRDefault="00427D45" w:rsidP="00E308CB">
            <w:pPr>
              <w:pStyle w:val="NormalWeb"/>
              <w:spacing w:before="120" w:beforeAutospacing="0" w:after="120" w:afterAutospacing="0"/>
              <w:rPr>
                <w:lang w:val="uk-UA"/>
              </w:rPr>
            </w:pPr>
            <w:bookmarkStart w:id="13" w:name="101"/>
            <w:bookmarkEnd w:id="13"/>
            <w:r w:rsidRPr="00CE217B">
              <w:rPr>
                <w:lang w:val="uk-UA"/>
              </w:rPr>
              <w:t>Адреса зареєстрованого або задекларованого місця проживання ______________________________</w:t>
            </w:r>
            <w:r w:rsidRPr="00CE217B">
              <w:rPr>
                <w:lang w:val="uk-UA"/>
              </w:rPr>
              <w:br/>
              <w:t>_____________________________________________________________________________________</w:t>
            </w:r>
          </w:p>
          <w:p w:rsidR="00427D45" w:rsidRPr="00CE217B" w:rsidRDefault="00427D45" w:rsidP="00E308CB">
            <w:pPr>
              <w:pStyle w:val="NormalWeb"/>
              <w:spacing w:before="120" w:beforeAutospacing="0" w:after="120" w:afterAutospacing="0"/>
              <w:rPr>
                <w:lang w:val="uk-UA"/>
              </w:rPr>
            </w:pPr>
            <w:bookmarkStart w:id="14" w:name="102"/>
            <w:bookmarkEnd w:id="14"/>
            <w:r w:rsidRPr="00CE217B">
              <w:rPr>
                <w:lang w:val="uk-UA"/>
              </w:rPr>
              <w:t>Дані про судимості ____________________________________________________________________</w:t>
            </w:r>
          </w:p>
          <w:p w:rsidR="00427D45" w:rsidRPr="00CE217B" w:rsidRDefault="00427D45" w:rsidP="00E308CB">
            <w:pPr>
              <w:pStyle w:val="NormalWeb"/>
              <w:spacing w:before="120" w:beforeAutospacing="0" w:after="120" w:afterAutospacing="0"/>
              <w:rPr>
                <w:lang w:val="uk-UA"/>
              </w:rPr>
            </w:pPr>
            <w:bookmarkStart w:id="15" w:name="103"/>
            <w:bookmarkEnd w:id="15"/>
            <w:r w:rsidRPr="00CE217B">
              <w:rPr>
                <w:lang w:val="uk-UA"/>
              </w:rPr>
              <w:t>Дані про стан здоров'я __________</w:t>
            </w:r>
            <w:r>
              <w:rPr>
                <w:lang w:val="uk-UA"/>
              </w:rPr>
              <w:t>_______________________________</w:t>
            </w:r>
            <w:r w:rsidRPr="00CE217B">
              <w:rPr>
                <w:lang w:val="uk-UA"/>
              </w:rPr>
              <w:t>________________________</w:t>
            </w:r>
          </w:p>
          <w:p w:rsidR="00427D45" w:rsidRPr="00CE217B" w:rsidRDefault="00427D45" w:rsidP="008E0170">
            <w:pPr>
              <w:pStyle w:val="NormalWeb"/>
              <w:jc w:val="center"/>
              <w:rPr>
                <w:lang w:val="uk-UA"/>
              </w:rPr>
            </w:pPr>
            <w:bookmarkStart w:id="16" w:name="104"/>
            <w:bookmarkEnd w:id="16"/>
            <w:r w:rsidRPr="00CE217B">
              <w:rPr>
                <w:lang w:val="uk-UA"/>
              </w:rPr>
              <w:t>БЛИЗЬКІ РОДИЧІ:</w:t>
            </w:r>
          </w:p>
          <w:p w:rsidR="00427D45" w:rsidRPr="00CE217B" w:rsidRDefault="00427D45" w:rsidP="00E308CB">
            <w:pPr>
              <w:pStyle w:val="NormalWeb"/>
              <w:spacing w:before="120" w:beforeAutospacing="0" w:after="120" w:afterAutospacing="0"/>
              <w:rPr>
                <w:lang w:val="uk-UA"/>
              </w:rPr>
            </w:pPr>
            <w:bookmarkStart w:id="17" w:name="105"/>
            <w:bookmarkEnd w:id="17"/>
            <w:r w:rsidRPr="00CE217B">
              <w:rPr>
                <w:lang w:val="uk-UA"/>
              </w:rPr>
              <w:t>Батько _______________________________________________________________________________</w:t>
            </w:r>
            <w:r w:rsidRPr="00CE217B"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</w:t>
            </w:r>
            <w:r w:rsidRPr="00CE217B">
              <w:rPr>
                <w:sz w:val="20"/>
                <w:szCs w:val="20"/>
                <w:lang w:val="uk-UA"/>
              </w:rPr>
              <w:t>      (прізвище, власне ім'я, по батькові (за наявності), рік народження, номер телефону, адреса)</w:t>
            </w:r>
          </w:p>
          <w:p w:rsidR="00427D45" w:rsidRPr="00CE217B" w:rsidRDefault="00427D45" w:rsidP="00E308CB">
            <w:pPr>
              <w:pStyle w:val="NormalWeb"/>
              <w:spacing w:before="120" w:beforeAutospacing="0" w:after="120" w:afterAutospacing="0"/>
              <w:rPr>
                <w:lang w:val="uk-UA"/>
              </w:rPr>
            </w:pPr>
            <w:bookmarkStart w:id="18" w:name="106"/>
            <w:bookmarkEnd w:id="18"/>
            <w:r w:rsidRPr="00CE217B">
              <w:rPr>
                <w:lang w:val="uk-UA"/>
              </w:rPr>
              <w:t>Мати ________________________________________________________________________________</w:t>
            </w:r>
            <w:r w:rsidRPr="00CE217B"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</w:t>
            </w:r>
            <w:r w:rsidRPr="00CE217B">
              <w:rPr>
                <w:sz w:val="20"/>
                <w:szCs w:val="20"/>
                <w:lang w:val="uk-UA"/>
              </w:rPr>
              <w:t>      (прізвище, власне ім'я, по батькові (за наявності), рік народження, номер телефону, адреса)</w:t>
            </w:r>
          </w:p>
          <w:p w:rsidR="00427D45" w:rsidRPr="00CE217B" w:rsidRDefault="00427D45" w:rsidP="00E308CB">
            <w:pPr>
              <w:pStyle w:val="NormalWeb"/>
              <w:spacing w:before="120" w:beforeAutospacing="0" w:after="120" w:afterAutospacing="0"/>
              <w:rPr>
                <w:lang w:val="uk-UA"/>
              </w:rPr>
            </w:pPr>
            <w:bookmarkStart w:id="19" w:name="107"/>
            <w:bookmarkEnd w:id="19"/>
            <w:r w:rsidRPr="00CE217B">
              <w:rPr>
                <w:lang w:val="uk-UA"/>
              </w:rPr>
              <w:t>Інші близькі родичі (чоловік, дружина</w:t>
            </w:r>
            <w:r>
              <w:rPr>
                <w:lang w:val="uk-UA"/>
              </w:rPr>
              <w:t>, сестри, брати, діти) ________</w:t>
            </w:r>
            <w:r w:rsidRPr="00CE217B">
              <w:rPr>
                <w:lang w:val="uk-UA"/>
              </w:rPr>
              <w:t>__________________________</w:t>
            </w:r>
            <w:r w:rsidRPr="00CE217B">
              <w:rPr>
                <w:lang w:val="uk-UA"/>
              </w:rPr>
              <w:br/>
              <w:t>_____________________________________________________________________________________</w:t>
            </w:r>
            <w:r w:rsidRPr="00CE217B">
              <w:rPr>
                <w:lang w:val="uk-UA"/>
              </w:rPr>
              <w:br/>
              <w:t>_____________________________________________________________________________________</w:t>
            </w:r>
            <w:r w:rsidRPr="00CE217B"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</w:t>
            </w:r>
            <w:r w:rsidRPr="00CE217B">
              <w:rPr>
                <w:sz w:val="20"/>
                <w:szCs w:val="20"/>
                <w:lang w:val="uk-UA"/>
              </w:rPr>
              <w:t>  (прізвища, власні імена, по батькові (за наявності), їх роки народження, місця проживання, номери телефонів)</w:t>
            </w:r>
          </w:p>
          <w:p w:rsidR="00427D45" w:rsidRPr="00CE217B" w:rsidRDefault="00427D45" w:rsidP="00E308CB">
            <w:pPr>
              <w:pStyle w:val="NormalWeb"/>
              <w:spacing w:before="120" w:beforeAutospacing="0" w:after="120" w:afterAutospacing="0"/>
              <w:rPr>
                <w:lang w:val="uk-UA"/>
              </w:rPr>
            </w:pPr>
            <w:bookmarkStart w:id="20" w:name="108"/>
            <w:bookmarkEnd w:id="20"/>
            <w:r w:rsidRPr="00CE217B">
              <w:rPr>
                <w:lang w:val="uk-UA"/>
              </w:rPr>
              <w:t>Інші відомості про за</w:t>
            </w:r>
            <w:r>
              <w:rPr>
                <w:lang w:val="uk-UA"/>
              </w:rPr>
              <w:t>судженого(у) __________________</w:t>
            </w:r>
            <w:r w:rsidRPr="00CE217B">
              <w:rPr>
                <w:lang w:val="uk-UA"/>
              </w:rPr>
              <w:t>_____________________________________</w:t>
            </w:r>
            <w:r w:rsidRPr="00CE217B">
              <w:rPr>
                <w:lang w:val="uk-UA"/>
              </w:rPr>
              <w:br/>
              <w:t>_____________________________________________________________________________________</w:t>
            </w:r>
            <w:r w:rsidRPr="00CE217B">
              <w:rPr>
                <w:lang w:val="uk-UA"/>
              </w:rPr>
              <w:br/>
              <w:t>_____________________________________________________________________________________</w:t>
            </w:r>
            <w:r w:rsidRPr="00CE217B">
              <w:rPr>
                <w:lang w:val="uk-UA"/>
              </w:rPr>
              <w:br/>
              <w:t>_____________________________________________________________________________________</w:t>
            </w:r>
            <w:r w:rsidRPr="00CE217B">
              <w:rPr>
                <w:lang w:val="uk-UA"/>
              </w:rPr>
              <w:br/>
            </w:r>
            <w:r w:rsidRPr="00CE217B">
              <w:rPr>
                <w:sz w:val="20"/>
                <w:szCs w:val="20"/>
                <w:lang w:val="uk-UA"/>
              </w:rPr>
              <w:t>                                               (наявність пільг, заборгованість за виконавчими листами тощо)</w:t>
            </w:r>
          </w:p>
        </w:tc>
      </w:tr>
    </w:tbl>
    <w:p w:rsidR="00427D45" w:rsidRDefault="00427D45">
      <w:pPr>
        <w:rPr>
          <w:lang w:val="uk-UA"/>
        </w:rPr>
      </w:pPr>
    </w:p>
    <w:tbl>
      <w:tblPr>
        <w:tblW w:w="10500" w:type="dxa"/>
        <w:tblLook w:val="0000"/>
      </w:tblPr>
      <w:tblGrid>
        <w:gridCol w:w="6405"/>
        <w:gridCol w:w="4095"/>
      </w:tblGrid>
      <w:tr w:rsidR="00427D45" w:rsidRPr="00CE217B" w:rsidTr="00C74CBB">
        <w:tc>
          <w:tcPr>
            <w:tcW w:w="3050" w:type="pct"/>
          </w:tcPr>
          <w:p w:rsidR="00427D45" w:rsidRPr="00CE217B" w:rsidRDefault="00427D45" w:rsidP="00C74CBB">
            <w:pPr>
              <w:pStyle w:val="NormalWeb"/>
              <w:rPr>
                <w:lang w:val="uk-UA"/>
              </w:rPr>
            </w:pPr>
            <w:bookmarkStart w:id="21" w:name="109"/>
            <w:bookmarkEnd w:id="21"/>
            <w:r w:rsidRPr="00562112">
              <w:t>«</w:t>
            </w:r>
            <w:r>
              <w:rPr>
                <w:lang w:val="uk-UA"/>
              </w:rPr>
              <w:t>___</w:t>
            </w:r>
            <w:r w:rsidRPr="00562112">
              <w:t>»</w:t>
            </w:r>
            <w:r w:rsidRPr="00CE217B">
              <w:rPr>
                <w:lang w:val="uk-UA"/>
              </w:rPr>
              <w:t xml:space="preserve"> ____________ 20__ р.</w:t>
            </w:r>
          </w:p>
        </w:tc>
        <w:tc>
          <w:tcPr>
            <w:tcW w:w="1950" w:type="pct"/>
          </w:tcPr>
          <w:p w:rsidR="00427D45" w:rsidRPr="00CE217B" w:rsidRDefault="00427D45" w:rsidP="00C74CBB">
            <w:pPr>
              <w:pStyle w:val="NormalWeb"/>
              <w:jc w:val="center"/>
              <w:rPr>
                <w:lang w:val="uk-UA"/>
              </w:rPr>
            </w:pPr>
            <w:bookmarkStart w:id="22" w:name="110"/>
            <w:bookmarkEnd w:id="22"/>
            <w:r w:rsidRPr="00CE217B">
              <w:rPr>
                <w:lang w:val="uk-UA"/>
              </w:rPr>
              <w:t>________________________</w:t>
            </w:r>
            <w:r w:rsidRPr="00CE217B">
              <w:rPr>
                <w:lang w:val="uk-UA"/>
              </w:rPr>
              <w:br/>
            </w:r>
            <w:r w:rsidRPr="00CE217B">
              <w:rPr>
                <w:sz w:val="20"/>
                <w:szCs w:val="20"/>
                <w:lang w:val="uk-UA"/>
              </w:rPr>
              <w:t>(підпис засудженого(ї))</w:t>
            </w:r>
          </w:p>
        </w:tc>
      </w:tr>
    </w:tbl>
    <w:p w:rsidR="00427D45" w:rsidRPr="00CE217B" w:rsidRDefault="00427D45">
      <w:pPr>
        <w:rPr>
          <w:lang w:val="uk-UA"/>
        </w:rPr>
      </w:pPr>
    </w:p>
    <w:sectPr w:rsidR="00427D45" w:rsidRPr="00CE217B" w:rsidSect="00E308C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217B"/>
    <w:rsid w:val="001B46D8"/>
    <w:rsid w:val="001C1AF1"/>
    <w:rsid w:val="00427D45"/>
    <w:rsid w:val="00562112"/>
    <w:rsid w:val="006473E2"/>
    <w:rsid w:val="006F12B1"/>
    <w:rsid w:val="007366B8"/>
    <w:rsid w:val="008C2237"/>
    <w:rsid w:val="008E0170"/>
    <w:rsid w:val="008E3D2B"/>
    <w:rsid w:val="00A30C53"/>
    <w:rsid w:val="00A769EF"/>
    <w:rsid w:val="00A934DA"/>
    <w:rsid w:val="00C74CBB"/>
    <w:rsid w:val="00CA0037"/>
    <w:rsid w:val="00CE217B"/>
    <w:rsid w:val="00DB1A10"/>
    <w:rsid w:val="00E308CB"/>
    <w:rsid w:val="00E66261"/>
    <w:rsid w:val="00EB455B"/>
    <w:rsid w:val="00EE1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3E2"/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CE217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CE217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9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466</Words>
  <Characters>2659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2023-02-17T10:17:00Z</dcterms:created>
  <dcterms:modified xsi:type="dcterms:W3CDTF">2023-02-17T12:23:00Z</dcterms:modified>
</cp:coreProperties>
</file>