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C0" w:rsidRPr="00E10502" w:rsidRDefault="00B66AC0" w:rsidP="00142DC1">
      <w:pPr>
        <w:pStyle w:val="Ch61"/>
        <w:pageBreakBefore/>
        <w:ind w:left="4649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Додаток 7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 xml:space="preserve">до Інструкції про особливості здійснення 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 xml:space="preserve">судово-експертної діяльності атестованими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10502">
        <w:rPr>
          <w:rFonts w:ascii="Times New Roman" w:hAnsi="Times New Roman" w:cs="Times New Roman"/>
          <w:w w:val="100"/>
          <w:sz w:val="24"/>
          <w:szCs w:val="24"/>
        </w:rPr>
        <w:t xml:space="preserve">судовими експертами, що не працюють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10502">
        <w:rPr>
          <w:rFonts w:ascii="Times New Roman" w:hAnsi="Times New Roman" w:cs="Times New Roman"/>
          <w:w w:val="100"/>
          <w:sz w:val="24"/>
          <w:szCs w:val="24"/>
        </w:rPr>
        <w:t>у державних спеціалізованих 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10502">
        <w:rPr>
          <w:rFonts w:ascii="Times New Roman" w:hAnsi="Times New Roman" w:cs="Times New Roman"/>
          <w:w w:val="100"/>
          <w:sz w:val="24"/>
          <w:szCs w:val="24"/>
        </w:rPr>
        <w:t>експертних установах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>(пункт 12 розділу IV)</w:t>
      </w:r>
    </w:p>
    <w:p w:rsidR="00B66AC0" w:rsidRPr="00E10502" w:rsidRDefault="00B66AC0" w:rsidP="00142DC1">
      <w:pPr>
        <w:pStyle w:val="Ch62"/>
        <w:spacing w:before="283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i/>
          <w:iCs/>
          <w:w w:val="100"/>
          <w:sz w:val="24"/>
          <w:szCs w:val="24"/>
        </w:rPr>
        <w:t>Зразок</w:t>
      </w:r>
    </w:p>
    <w:p w:rsidR="00B66AC0" w:rsidRPr="00E10502" w:rsidRDefault="00B66AC0" w:rsidP="00142DC1">
      <w:pPr>
        <w:pStyle w:val="Ch62"/>
        <w:spacing w:before="283"/>
        <w:ind w:left="4680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Судовому експерту</w:t>
      </w:r>
    </w:p>
    <w:p w:rsidR="00B66AC0" w:rsidRPr="00E10502" w:rsidRDefault="00B66AC0" w:rsidP="00142DC1">
      <w:pPr>
        <w:pStyle w:val="Ch62"/>
        <w:ind w:left="46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</w:t>
      </w:r>
    </w:p>
    <w:p w:rsidR="00B66AC0" w:rsidRPr="00142DC1" w:rsidRDefault="00B66AC0" w:rsidP="00142DC1">
      <w:pPr>
        <w:pStyle w:val="StrokeCh6"/>
        <w:ind w:left="4680"/>
        <w:rPr>
          <w:rFonts w:ascii="Times New Roman" w:hAnsi="Times New Roman" w:cs="Times New Roman"/>
          <w:w w:val="100"/>
          <w:sz w:val="20"/>
          <w:szCs w:val="20"/>
        </w:rPr>
      </w:pPr>
      <w:r w:rsidRPr="00142DC1">
        <w:rPr>
          <w:rFonts w:ascii="Times New Roman" w:hAnsi="Times New Roman" w:cs="Times New Roman"/>
          <w:w w:val="100"/>
          <w:sz w:val="20"/>
          <w:szCs w:val="20"/>
        </w:rPr>
        <w:t>(прізвище та власне ім’я)</w:t>
      </w:r>
    </w:p>
    <w:p w:rsidR="00B66AC0" w:rsidRPr="00E10502" w:rsidRDefault="00B66AC0" w:rsidP="00142DC1">
      <w:pPr>
        <w:pStyle w:val="Ch62"/>
        <w:ind w:left="468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Адреса, індекс,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>електронна адреса: _____________________</w:t>
      </w:r>
    </w:p>
    <w:p w:rsidR="00B66AC0" w:rsidRPr="00E10502" w:rsidRDefault="00B66AC0" w:rsidP="00142DC1">
      <w:pPr>
        <w:pStyle w:val="Ch60"/>
        <w:spacing w:before="397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 xml:space="preserve">ПОВІДОМЛЕННЯ 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>про проведення перевірки</w:t>
      </w:r>
    </w:p>
    <w:p w:rsidR="00B66AC0" w:rsidRPr="00E10502" w:rsidRDefault="00B66AC0" w:rsidP="00142DC1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:rsidR="00B66AC0" w:rsidRPr="00142DC1" w:rsidRDefault="00B66AC0" w:rsidP="00142DC1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42DC1">
        <w:rPr>
          <w:rFonts w:ascii="Times New Roman" w:hAnsi="Times New Roman" w:cs="Times New Roman"/>
          <w:w w:val="100"/>
          <w:sz w:val="20"/>
          <w:szCs w:val="20"/>
        </w:rPr>
        <w:t>(найменування органу, що проводить перевірку)</w:t>
      </w:r>
    </w:p>
    <w:p w:rsidR="00B66AC0" w:rsidRPr="00E10502" w:rsidRDefault="00B66AC0" w:rsidP="00142DC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Відповідно до 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</w:t>
      </w:r>
    </w:p>
    <w:p w:rsidR="00B66AC0" w:rsidRPr="00142DC1" w:rsidRDefault="00B66AC0" w:rsidP="00142DC1">
      <w:pPr>
        <w:pStyle w:val="StrokeCh6"/>
        <w:ind w:left="1160"/>
        <w:rPr>
          <w:rFonts w:ascii="Times New Roman" w:hAnsi="Times New Roman" w:cs="Times New Roman"/>
          <w:w w:val="100"/>
          <w:sz w:val="20"/>
          <w:szCs w:val="20"/>
        </w:rPr>
      </w:pPr>
      <w:r w:rsidRPr="00142DC1">
        <w:rPr>
          <w:rFonts w:ascii="Times New Roman" w:hAnsi="Times New Roman" w:cs="Times New Roman"/>
          <w:w w:val="100"/>
          <w:sz w:val="20"/>
          <w:szCs w:val="20"/>
        </w:rPr>
        <w:t>(підстава проведення перевірки)</w:t>
      </w:r>
    </w:p>
    <w:p w:rsidR="00B66AC0" w:rsidRPr="00E10502" w:rsidRDefault="00B66AC0" w:rsidP="00142DC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 xml:space="preserve">комісією у складі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</w:t>
      </w:r>
    </w:p>
    <w:p w:rsidR="00B66AC0" w:rsidRPr="00142DC1" w:rsidRDefault="00B66AC0" w:rsidP="00142DC1">
      <w:pPr>
        <w:pStyle w:val="StrokeCh6"/>
        <w:ind w:left="1380"/>
        <w:rPr>
          <w:rFonts w:ascii="Times New Roman" w:hAnsi="Times New Roman" w:cs="Times New Roman"/>
          <w:w w:val="100"/>
          <w:sz w:val="20"/>
          <w:szCs w:val="20"/>
        </w:rPr>
      </w:pPr>
      <w:r w:rsidRPr="00142DC1">
        <w:rPr>
          <w:rFonts w:ascii="Times New Roman" w:hAnsi="Times New Roman" w:cs="Times New Roman"/>
          <w:w w:val="100"/>
          <w:sz w:val="20"/>
          <w:szCs w:val="20"/>
        </w:rPr>
        <w:t>(прізвища та власні імена членів комісії)</w:t>
      </w:r>
    </w:p>
    <w:p w:rsidR="00B66AC0" w:rsidRPr="00E10502" w:rsidRDefault="00B66AC0" w:rsidP="00142DC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 xml:space="preserve">буде проведено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</w:p>
    <w:p w:rsidR="00B66AC0" w:rsidRPr="00142DC1" w:rsidRDefault="00B66AC0" w:rsidP="00142DC1">
      <w:pPr>
        <w:pStyle w:val="StrokeCh6"/>
        <w:ind w:left="1300"/>
        <w:rPr>
          <w:rFonts w:ascii="Times New Roman" w:hAnsi="Times New Roman" w:cs="Times New Roman"/>
          <w:w w:val="100"/>
          <w:sz w:val="20"/>
          <w:szCs w:val="20"/>
        </w:rPr>
      </w:pPr>
      <w:r w:rsidRPr="00142DC1">
        <w:rPr>
          <w:rFonts w:ascii="Times New Roman" w:hAnsi="Times New Roman" w:cs="Times New Roman"/>
          <w:w w:val="100"/>
          <w:sz w:val="20"/>
          <w:szCs w:val="20"/>
        </w:rPr>
        <w:t>(вид перевірки)</w:t>
      </w:r>
    </w:p>
    <w:p w:rsidR="00B66AC0" w:rsidRPr="00E10502" w:rsidRDefault="00B66AC0" w:rsidP="00142DC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Перевірку буде проведено у строк з ________________ по _______________ 20___ року.</w:t>
      </w:r>
    </w:p>
    <w:p w:rsidR="00B66AC0" w:rsidRPr="00E10502" w:rsidRDefault="00B66AC0" w:rsidP="00142DC1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Просимо забезпечити доступ комісії до робочого місця судового експерта.</w:t>
      </w:r>
    </w:p>
    <w:p w:rsidR="00B66AC0" w:rsidRPr="00E10502" w:rsidRDefault="00B66AC0" w:rsidP="00142DC1">
      <w:pPr>
        <w:pStyle w:val="Ch6"/>
        <w:tabs>
          <w:tab w:val="center" w:pos="1000"/>
          <w:tab w:val="center" w:pos="3960"/>
        </w:tabs>
        <w:spacing w:before="397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__________________                _______________                           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t>Власне ім’я ПРІЗВИЩЕ</w:t>
      </w:r>
    </w:p>
    <w:p w:rsidR="00B66AC0" w:rsidRPr="00142DC1" w:rsidRDefault="00B66AC0" w:rsidP="00142DC1">
      <w:pPr>
        <w:pStyle w:val="StrokeCh6"/>
        <w:tabs>
          <w:tab w:val="center" w:pos="1000"/>
          <w:tab w:val="center" w:pos="3960"/>
          <w:tab w:val="right" w:pos="11514"/>
        </w:tabs>
        <w:jc w:val="left"/>
        <w:rPr>
          <w:rFonts w:ascii="Times New Roman" w:hAnsi="Times New Roman" w:cs="Times New Roman"/>
          <w:w w:val="100"/>
          <w:sz w:val="20"/>
          <w:szCs w:val="20"/>
          <w:lang w:val="en-US"/>
        </w:rPr>
      </w:pPr>
      <w:r w:rsidRPr="00142DC1">
        <w:rPr>
          <w:rFonts w:ascii="Times New Roman" w:hAnsi="Times New Roman" w:cs="Times New Roman"/>
          <w:w w:val="100"/>
          <w:sz w:val="20"/>
          <w:szCs w:val="20"/>
        </w:rPr>
        <w:tab/>
        <w:t>(посада)</w:t>
      </w:r>
      <w:r w:rsidRPr="00142DC1">
        <w:rPr>
          <w:rFonts w:ascii="Times New Roman" w:hAnsi="Times New Roman" w:cs="Times New Roman"/>
          <w:w w:val="100"/>
          <w:sz w:val="20"/>
          <w:szCs w:val="20"/>
        </w:rPr>
        <w:tab/>
        <w:t>(підпис)</w:t>
      </w:r>
    </w:p>
    <w:p w:rsidR="00B66AC0" w:rsidRPr="00142DC1" w:rsidRDefault="00B66AC0">
      <w:pPr>
        <w:rPr>
          <w:lang w:val="uk-UA"/>
        </w:rPr>
      </w:pPr>
    </w:p>
    <w:sectPr w:rsidR="00B66AC0" w:rsidRPr="00142DC1" w:rsidSect="00B6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DC1"/>
    <w:rsid w:val="00026CA0"/>
    <w:rsid w:val="000F2E23"/>
    <w:rsid w:val="000F79AF"/>
    <w:rsid w:val="00142DC1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66AC0"/>
    <w:rsid w:val="00BD7521"/>
    <w:rsid w:val="00CA29B3"/>
    <w:rsid w:val="00CC666A"/>
    <w:rsid w:val="00DB56D8"/>
    <w:rsid w:val="00E10502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Normal"/>
    <w:uiPriority w:val="99"/>
    <w:rsid w:val="00142D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Normal"/>
    <w:uiPriority w:val="99"/>
    <w:rsid w:val="00142D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Normal"/>
    <w:uiPriority w:val="99"/>
    <w:rsid w:val="00142D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42DC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Normal"/>
    <w:uiPriority w:val="99"/>
    <w:rsid w:val="00142DC1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165</Words>
  <Characters>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2023-03-08T20:38:00Z</dcterms:created>
  <dcterms:modified xsi:type="dcterms:W3CDTF">2023-03-08T20:46:00Z</dcterms:modified>
</cp:coreProperties>
</file>