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60" w:rsidRPr="00972408" w:rsidRDefault="00933E60" w:rsidP="00026FA4">
      <w:pPr>
        <w:pStyle w:val="Ch62"/>
        <w:ind w:left="8561"/>
        <w:rPr>
          <w:rFonts w:ascii="Times New Roman" w:hAnsi="Times New Roman" w:cs="Times New Roman"/>
          <w:w w:val="100"/>
          <w:sz w:val="24"/>
          <w:szCs w:val="24"/>
        </w:rPr>
      </w:pPr>
      <w:r w:rsidRPr="00972408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Pr="00972408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Порядку проведення статистичних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972408">
        <w:rPr>
          <w:rFonts w:ascii="Times New Roman" w:hAnsi="Times New Roman" w:cs="Times New Roman"/>
          <w:w w:val="100"/>
          <w:sz w:val="24"/>
          <w:szCs w:val="24"/>
        </w:rPr>
        <w:t xml:space="preserve">спостережень, не передбачених планом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972408">
        <w:rPr>
          <w:rFonts w:ascii="Times New Roman" w:hAnsi="Times New Roman" w:cs="Times New Roman"/>
          <w:w w:val="100"/>
          <w:sz w:val="24"/>
          <w:szCs w:val="24"/>
        </w:rPr>
        <w:t xml:space="preserve">державних статистичних спостережень,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972408">
        <w:rPr>
          <w:rFonts w:ascii="Times New Roman" w:hAnsi="Times New Roman" w:cs="Times New Roman"/>
          <w:w w:val="100"/>
          <w:sz w:val="24"/>
          <w:szCs w:val="24"/>
        </w:rPr>
        <w:t xml:space="preserve">на платній основі </w:t>
      </w:r>
      <w:r w:rsidRPr="00972408">
        <w:rPr>
          <w:rFonts w:ascii="Times New Roman" w:hAnsi="Times New Roman" w:cs="Times New Roman"/>
          <w:w w:val="100"/>
          <w:sz w:val="24"/>
          <w:szCs w:val="24"/>
        </w:rPr>
        <w:br/>
        <w:t>(пункт 2)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706"/>
        <w:gridCol w:w="2335"/>
        <w:gridCol w:w="1245"/>
        <w:gridCol w:w="6855"/>
      </w:tblGrid>
      <w:tr w:rsidR="00933E60" w:rsidRPr="00026FA4" w:rsidTr="00026FA4">
        <w:trPr>
          <w:trHeight w:val="60"/>
        </w:trPr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33E60" w:rsidRPr="00026FA4" w:rsidTr="00026FA4">
        <w:trPr>
          <w:trHeight w:val="60"/>
        </w:trPr>
        <w:tc>
          <w:tcPr>
            <w:tcW w:w="34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(вихідний номер)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органу)</w:t>
            </w:r>
          </w:p>
        </w:tc>
      </w:tr>
      <w:tr w:rsidR="00933E60" w:rsidRPr="00026FA4" w:rsidTr="00026FA4">
        <w:trPr>
          <w:trHeight w:val="6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33E60" w:rsidRPr="00026FA4" w:rsidTr="00026FA4">
        <w:trPr>
          <w:trHeight w:val="22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(найменування юридичної особи або прізвище, ім’я, </w:t>
            </w: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по батькові (за наявності) фізичної особи)</w:t>
            </w:r>
          </w:p>
        </w:tc>
      </w:tr>
      <w:tr w:rsidR="00933E60" w:rsidRPr="00026FA4" w:rsidTr="00026FA4">
        <w:trPr>
          <w:trHeight w:val="6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33E60" w:rsidRPr="00026FA4" w:rsidTr="00026FA4">
        <w:trPr>
          <w:trHeight w:val="6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113" w:type="dxa"/>
              <w:right w:w="0" w:type="dxa"/>
            </w:tcMar>
          </w:tcPr>
          <w:p w:rsidR="00933E60" w:rsidRPr="00026FA4" w:rsidRDefault="00933E60" w:rsidP="00C2119B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(місцезнаходження, телефон, факс, адреса електронної пошти)</w:t>
            </w:r>
          </w:p>
        </w:tc>
      </w:tr>
    </w:tbl>
    <w:p w:rsidR="00933E60" w:rsidRPr="00972408" w:rsidRDefault="00933E60" w:rsidP="00026FA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933E60" w:rsidRDefault="00933E60" w:rsidP="00026FA4">
      <w:pPr>
        <w:pStyle w:val="Ch60"/>
        <w:spacing w:before="397"/>
        <w:rPr>
          <w:rFonts w:ascii="Times New Roman" w:hAnsi="Times New Roman" w:cs="Times New Roman"/>
          <w:w w:val="100"/>
          <w:sz w:val="24"/>
          <w:szCs w:val="24"/>
        </w:rPr>
      </w:pPr>
      <w:r w:rsidRPr="00972408">
        <w:rPr>
          <w:rFonts w:ascii="Times New Roman" w:hAnsi="Times New Roman" w:cs="Times New Roman"/>
          <w:w w:val="100"/>
          <w:sz w:val="24"/>
          <w:szCs w:val="24"/>
        </w:rPr>
        <w:t xml:space="preserve">ЗАЯВКА </w:t>
      </w:r>
      <w:r w:rsidRPr="00972408">
        <w:rPr>
          <w:rFonts w:ascii="Times New Roman" w:hAnsi="Times New Roman" w:cs="Times New Roman"/>
          <w:w w:val="100"/>
          <w:sz w:val="24"/>
          <w:szCs w:val="24"/>
        </w:rPr>
        <w:br/>
        <w:t>на проведення статистичних спостережень,</w:t>
      </w:r>
      <w:r w:rsidRPr="00972408">
        <w:rPr>
          <w:rFonts w:ascii="Times New Roman" w:hAnsi="Times New Roman" w:cs="Times New Roman"/>
          <w:w w:val="100"/>
          <w:sz w:val="24"/>
          <w:szCs w:val="24"/>
        </w:rPr>
        <w:br/>
        <w:t>не передбачених планом державних статистичних спостережень,</w:t>
      </w:r>
      <w:r w:rsidRPr="00972408">
        <w:rPr>
          <w:rFonts w:ascii="Times New Roman" w:hAnsi="Times New Roman" w:cs="Times New Roman"/>
          <w:w w:val="100"/>
          <w:sz w:val="24"/>
          <w:szCs w:val="24"/>
        </w:rPr>
        <w:br/>
        <w:t>на платній основі</w:t>
      </w:r>
    </w:p>
    <w:p w:rsidR="00933E60" w:rsidRPr="00972408" w:rsidRDefault="00933E60" w:rsidP="00026FA4">
      <w:pPr>
        <w:pStyle w:val="Ch60"/>
        <w:spacing w:before="397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3060"/>
        <w:gridCol w:w="3060"/>
        <w:gridCol w:w="2695"/>
      </w:tblGrid>
      <w:tr w:rsidR="00933E60" w:rsidRPr="00972408" w:rsidTr="00026FA4">
        <w:trPr>
          <w:trHeight w:val="113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7240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Статистичні показники та їх розрізи, які передбачається отримати </w:t>
            </w:r>
            <w:r w:rsidRPr="00972408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за результатами статистичного спостереження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72408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Одиниці вимірювання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72408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Мета проведення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72408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Очікуваний термін виконання</w:t>
            </w:r>
          </w:p>
        </w:tc>
      </w:tr>
      <w:tr w:rsidR="00933E60" w:rsidRPr="00972408" w:rsidTr="00026FA4">
        <w:trPr>
          <w:trHeight w:val="113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33E60" w:rsidRPr="00972408" w:rsidTr="00026FA4">
        <w:trPr>
          <w:trHeight w:val="113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33E60" w:rsidRPr="00972408" w:rsidRDefault="00933E60" w:rsidP="00C2119B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933E60" w:rsidRPr="00972408" w:rsidRDefault="00933E60" w:rsidP="00026FA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860"/>
        <w:gridCol w:w="5220"/>
      </w:tblGrid>
      <w:tr w:rsidR="00933E60" w:rsidRPr="00026FA4" w:rsidTr="00026FA4">
        <w:trPr>
          <w:trHeight w:val="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E60" w:rsidRPr="00026FA4" w:rsidRDefault="00933E60" w:rsidP="00C2119B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</w:t>
            </w:r>
          </w:p>
          <w:p w:rsidR="00933E60" w:rsidRPr="00026FA4" w:rsidRDefault="00933E60" w:rsidP="00C2119B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E60" w:rsidRPr="00026FA4" w:rsidRDefault="00933E60" w:rsidP="00C2119B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</w:t>
            </w:r>
          </w:p>
          <w:p w:rsidR="00933E60" w:rsidRPr="00026FA4" w:rsidRDefault="00933E60" w:rsidP="00C2119B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E60" w:rsidRPr="00026FA4" w:rsidRDefault="00933E60" w:rsidP="00C2119B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</w:t>
            </w:r>
          </w:p>
          <w:p w:rsidR="00933E60" w:rsidRPr="00026FA4" w:rsidRDefault="00933E60" w:rsidP="00C2119B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26FA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933E60" w:rsidRDefault="00933E60" w:rsidP="00026FA4"/>
    <w:sectPr w:rsidR="00933E60" w:rsidSect="00026FA4">
      <w:pgSz w:w="16838" w:h="11906" w:orient="landscape"/>
      <w:pgMar w:top="360" w:right="850" w:bottom="54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FA4"/>
    <w:rsid w:val="00026CA0"/>
    <w:rsid w:val="00026FA4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6C07D1"/>
    <w:rsid w:val="0072381E"/>
    <w:rsid w:val="007338A6"/>
    <w:rsid w:val="007B4855"/>
    <w:rsid w:val="007D2FDE"/>
    <w:rsid w:val="0083634F"/>
    <w:rsid w:val="00855FA5"/>
    <w:rsid w:val="00872DBB"/>
    <w:rsid w:val="008C1EE4"/>
    <w:rsid w:val="00933E60"/>
    <w:rsid w:val="00937274"/>
    <w:rsid w:val="00972408"/>
    <w:rsid w:val="00974276"/>
    <w:rsid w:val="009C2FFF"/>
    <w:rsid w:val="00A43E6F"/>
    <w:rsid w:val="00A868BA"/>
    <w:rsid w:val="00B327DB"/>
    <w:rsid w:val="00BD7521"/>
    <w:rsid w:val="00C2119B"/>
    <w:rsid w:val="00CA29B3"/>
    <w:rsid w:val="00CC666A"/>
    <w:rsid w:val="00DB56D8"/>
    <w:rsid w:val="00E12E9D"/>
    <w:rsid w:val="00EB7F93"/>
    <w:rsid w:val="00EC7383"/>
    <w:rsid w:val="00F75795"/>
    <w:rsid w:val="00FB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FA4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Без стиля]"/>
    <w:uiPriority w:val="99"/>
    <w:rsid w:val="00026FA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Normal"/>
    <w:uiPriority w:val="99"/>
    <w:rsid w:val="00026FA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026FA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026FA4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026FA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Normal"/>
    <w:uiPriority w:val="99"/>
    <w:rsid w:val="00026FA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Normal"/>
    <w:uiPriority w:val="99"/>
    <w:rsid w:val="00026FA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123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2023-03-08T19:32:00Z</dcterms:created>
  <dcterms:modified xsi:type="dcterms:W3CDTF">2023-03-08T19:40:00Z</dcterms:modified>
</cp:coreProperties>
</file>