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5F" w:rsidRPr="009843D6" w:rsidRDefault="00D22B5F" w:rsidP="00DE4866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843D6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9843D6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 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9843D6">
        <w:rPr>
          <w:rFonts w:ascii="Times New Roman" w:hAnsi="Times New Roman"/>
          <w:color w:val="000000"/>
          <w:sz w:val="24"/>
          <w:szCs w:val="24"/>
          <w:lang w:eastAsia="uk-UA"/>
        </w:rPr>
        <w:t>закордонних справ України</w:t>
      </w:r>
      <w:r w:rsidRPr="009843D6">
        <w:rPr>
          <w:rFonts w:ascii="Times New Roman" w:hAnsi="Times New Roman"/>
          <w:color w:val="000000"/>
          <w:sz w:val="24"/>
          <w:szCs w:val="24"/>
          <w:lang w:eastAsia="uk-UA"/>
        </w:rPr>
        <w:br/>
        <w:t>17 грудня 2021 року № 591</w:t>
      </w:r>
    </w:p>
    <w:p w:rsidR="00D22B5F" w:rsidRPr="009843D6" w:rsidRDefault="00D22B5F" w:rsidP="007C4B04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9843D6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ЗРАЗОК</w:t>
      </w:r>
      <w:r w:rsidRPr="009843D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бланка посвідчення почесного консула</w:t>
      </w:r>
    </w:p>
    <w:p w:rsidR="00D22B5F" w:rsidRPr="009843D6" w:rsidRDefault="00D22B5F" w:rsidP="007C4B04">
      <w:pPr>
        <w:shd w:val="clear" w:color="auto" w:fill="FFFFFF"/>
        <w:spacing w:before="85" w:after="57" w:line="193" w:lineRule="atLeast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9843D6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Лицьовий бік бланка посвідчення</w:t>
      </w:r>
    </w:p>
    <w:p w:rsidR="00D22B5F" w:rsidRPr="009843D6" w:rsidRDefault="00D22B5F" w:rsidP="00DE4866">
      <w:pPr>
        <w:shd w:val="clear" w:color="auto" w:fill="FFFFFF"/>
        <w:spacing w:before="85" w:after="57" w:line="193" w:lineRule="atLeast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267965">
        <w:rPr>
          <w:rFonts w:ascii="Times New Roman" w:hAnsi="Times New Roman"/>
          <w:noProof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70.5pt;height:238.5pt;visibility:visible">
            <v:imagedata r:id="rId4" o:title=""/>
          </v:shape>
        </w:pict>
      </w:r>
    </w:p>
    <w:p w:rsidR="00D22B5F" w:rsidRPr="009843D6" w:rsidRDefault="00D22B5F" w:rsidP="00DE4866">
      <w:pPr>
        <w:shd w:val="clear" w:color="auto" w:fill="FFFFFF"/>
        <w:spacing w:before="85" w:after="57" w:line="193" w:lineRule="atLeast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9843D6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Зворотній бік бланка посвідчення</w:t>
      </w:r>
    </w:p>
    <w:p w:rsidR="00D22B5F" w:rsidRDefault="00D22B5F" w:rsidP="00DE4866">
      <w:pPr>
        <w:shd w:val="clear" w:color="auto" w:fill="FFFFFF"/>
        <w:spacing w:before="85" w:after="57" w:line="193" w:lineRule="atLeast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267965">
        <w:rPr>
          <w:rFonts w:ascii="Times New Roman" w:hAnsi="Times New Roman"/>
          <w:noProof/>
          <w:sz w:val="24"/>
          <w:szCs w:val="24"/>
          <w:lang w:eastAsia="uk-UA"/>
        </w:rPr>
        <w:pict>
          <v:shape id="Рисунок 1" o:spid="_x0000_i1026" type="#_x0000_t75" style="width:352.5pt;height:225pt;visibility:visible">
            <v:imagedata r:id="rId5" o:title=""/>
          </v:shape>
        </w:pict>
      </w:r>
    </w:p>
    <w:p w:rsidR="00D22B5F" w:rsidRPr="009843D6" w:rsidRDefault="00D22B5F" w:rsidP="00DE4866">
      <w:pPr>
        <w:shd w:val="clear" w:color="auto" w:fill="FFFFFF"/>
        <w:spacing w:before="85" w:after="57" w:line="193" w:lineRule="atLeast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</w:p>
    <w:p w:rsidR="00D22B5F" w:rsidRPr="009843D6" w:rsidRDefault="00D22B5F" w:rsidP="00DE4866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9843D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 Департаменту державного протоколу                                   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.</w:t>
      </w:r>
      <w:r w:rsidRPr="009843D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Кастран</w:t>
      </w:r>
    </w:p>
    <w:p w:rsidR="00D22B5F" w:rsidRDefault="00D22B5F" w:rsidP="00DE4866">
      <w:pPr>
        <w:jc w:val="center"/>
      </w:pPr>
    </w:p>
    <w:sectPr w:rsidR="00D22B5F" w:rsidSect="00DE4866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866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67965"/>
    <w:rsid w:val="00292AD1"/>
    <w:rsid w:val="003B5C21"/>
    <w:rsid w:val="003B76F5"/>
    <w:rsid w:val="003D1AB9"/>
    <w:rsid w:val="00400C9A"/>
    <w:rsid w:val="004E4797"/>
    <w:rsid w:val="005D7C1B"/>
    <w:rsid w:val="006359A9"/>
    <w:rsid w:val="006A344A"/>
    <w:rsid w:val="006F74CB"/>
    <w:rsid w:val="0072381E"/>
    <w:rsid w:val="007C4B04"/>
    <w:rsid w:val="007D2FDE"/>
    <w:rsid w:val="0083634F"/>
    <w:rsid w:val="00855FA5"/>
    <w:rsid w:val="00872DBB"/>
    <w:rsid w:val="008C1EE4"/>
    <w:rsid w:val="00937274"/>
    <w:rsid w:val="00974276"/>
    <w:rsid w:val="009843D6"/>
    <w:rsid w:val="009C2FFF"/>
    <w:rsid w:val="00A43E6F"/>
    <w:rsid w:val="00A5401A"/>
    <w:rsid w:val="00A868BA"/>
    <w:rsid w:val="00B30ACF"/>
    <w:rsid w:val="00B327DB"/>
    <w:rsid w:val="00BA37A7"/>
    <w:rsid w:val="00BD7521"/>
    <w:rsid w:val="00C13E96"/>
    <w:rsid w:val="00C23113"/>
    <w:rsid w:val="00CA29B3"/>
    <w:rsid w:val="00CC666A"/>
    <w:rsid w:val="00D22B5F"/>
    <w:rsid w:val="00DB56D8"/>
    <w:rsid w:val="00DD7AE7"/>
    <w:rsid w:val="00DE4866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866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42</Words>
  <Characters>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2022-01-31T13:09:00Z</dcterms:created>
  <dcterms:modified xsi:type="dcterms:W3CDTF">2022-02-01T08:55:00Z</dcterms:modified>
</cp:coreProperties>
</file>