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0C" w:rsidRPr="00916445" w:rsidRDefault="000F110C" w:rsidP="009141B0">
      <w:pPr>
        <w:pStyle w:val="afa"/>
        <w:ind w:left="6120"/>
      </w:pPr>
      <w:r w:rsidRPr="00916445">
        <w:rPr>
          <w:lang w:val="uk-UA"/>
        </w:rPr>
        <w:t>Додаток 6</w:t>
      </w:r>
      <w:r w:rsidRPr="00916445">
        <w:rPr>
          <w:lang w:val="uk-UA"/>
        </w:rPr>
        <w:br/>
        <w:t xml:space="preserve">до Інструкції про розслідування </w:t>
      </w:r>
      <w:r w:rsidRPr="00916445">
        <w:rPr>
          <w:lang w:val="uk-UA"/>
        </w:rPr>
        <w:br/>
        <w:t xml:space="preserve">та облік нещасних випадків </w:t>
      </w:r>
      <w:r w:rsidRPr="00916445">
        <w:rPr>
          <w:lang w:val="uk-UA"/>
        </w:rPr>
        <w:br/>
        <w:t xml:space="preserve">з військовослужбовцями, </w:t>
      </w:r>
      <w:r w:rsidRPr="00916445">
        <w:rPr>
          <w:lang w:val="uk-UA"/>
        </w:rPr>
        <w:br/>
        <w:t xml:space="preserve">професійних захворювань і аварій </w:t>
      </w:r>
      <w:r w:rsidRPr="00916445">
        <w:rPr>
          <w:lang w:val="uk-UA"/>
        </w:rPr>
        <w:br/>
        <w:t>у Збройних Силах України</w:t>
      </w:r>
      <w:r w:rsidRPr="00916445">
        <w:rPr>
          <w:lang w:val="uk-UA"/>
        </w:rPr>
        <w:br/>
        <w:t>(пункт 12 розділу II)</w:t>
      </w:r>
    </w:p>
    <w:p w:rsidR="000F110C" w:rsidRPr="00916445" w:rsidRDefault="000F110C" w:rsidP="009141B0">
      <w:pPr>
        <w:pStyle w:val="ch6"/>
        <w:spacing w:before="170" w:beforeAutospacing="0"/>
      </w:pPr>
      <w:r w:rsidRPr="00916445">
        <w:rPr>
          <w:lang w:val="uk-UA"/>
        </w:rPr>
        <w:t xml:space="preserve">                                                                                                                         Форма ПЗВ-1</w:t>
      </w:r>
    </w:p>
    <w:p w:rsidR="000F110C" w:rsidRPr="009141B0" w:rsidRDefault="000F110C" w:rsidP="009141B0">
      <w:pPr>
        <w:pStyle w:val="ch68"/>
        <w:spacing w:before="397" w:beforeAutospacing="0" w:after="170" w:afterAutospacing="0"/>
        <w:ind w:left="360"/>
        <w:rPr>
          <w:b/>
        </w:rPr>
      </w:pPr>
      <w:r w:rsidRPr="00916445">
        <w:t xml:space="preserve">                                                          </w:t>
      </w:r>
      <w:r w:rsidRPr="009141B0">
        <w:rPr>
          <w:b/>
          <w:lang w:val="uk-UA"/>
        </w:rPr>
        <w:t>КАРТКА ОБЛІКУ</w:t>
      </w:r>
      <w:r w:rsidRPr="009141B0">
        <w:rPr>
          <w:b/>
          <w:lang w:val="uk-UA"/>
        </w:rPr>
        <w:br/>
      </w:r>
      <w:r w:rsidRPr="009141B0">
        <w:rPr>
          <w:b/>
        </w:rPr>
        <w:t xml:space="preserve">                                       </w:t>
      </w:r>
      <w:r w:rsidRPr="009141B0">
        <w:rPr>
          <w:b/>
          <w:lang w:val="uk-UA"/>
        </w:rPr>
        <w:t>професійного захворювання (отруєння)</w:t>
      </w:r>
    </w:p>
    <w:p w:rsidR="000F110C" w:rsidRPr="00916445" w:rsidRDefault="000F110C" w:rsidP="009141B0">
      <w:pPr>
        <w:pStyle w:val="ch6c"/>
        <w:ind w:left="360" w:firstLine="283"/>
      </w:pPr>
      <w:r w:rsidRPr="00916445">
        <w:rPr>
          <w:lang w:val="uk-UA"/>
        </w:rPr>
        <w:t>1. Дата заповнення ____________________________, реєстраційний № __________</w:t>
      </w:r>
      <w:r>
        <w:rPr>
          <w:lang w:val="uk-UA"/>
        </w:rPr>
        <w:t>_</w:t>
      </w:r>
      <w:r w:rsidRPr="00916445">
        <w:rPr>
          <w:lang w:val="uk-UA"/>
        </w:rPr>
        <w:t>__</w:t>
      </w:r>
      <w:r>
        <w:rPr>
          <w:lang w:val="uk-UA"/>
        </w:rPr>
        <w:t>_</w:t>
      </w:r>
      <w:r w:rsidRPr="00916445">
        <w:rPr>
          <w:lang w:val="uk-UA"/>
        </w:rPr>
        <w:t xml:space="preserve">____ </w:t>
      </w:r>
    </w:p>
    <w:p w:rsidR="000F110C" w:rsidRPr="00916445" w:rsidRDefault="000F110C" w:rsidP="009141B0">
      <w:pPr>
        <w:pStyle w:val="ch6c"/>
        <w:spacing w:before="57" w:beforeAutospacing="0"/>
        <w:ind w:left="36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>2. Військова частина ________________________________________________________</w:t>
      </w:r>
      <w:r>
        <w:rPr>
          <w:lang w:val="uk-UA"/>
        </w:rPr>
        <w:t>_</w:t>
      </w:r>
      <w:r w:rsidRPr="00916445">
        <w:rPr>
          <w:lang w:val="uk-UA"/>
        </w:rPr>
        <w:t xml:space="preserve">____ </w:t>
      </w:r>
    </w:p>
    <w:p w:rsidR="000F110C" w:rsidRPr="00916445" w:rsidRDefault="000F110C" w:rsidP="009141B0">
      <w:pPr>
        <w:pStyle w:val="ch6"/>
        <w:spacing w:before="113" w:beforeAutospacing="0"/>
        <w:ind w:left="360"/>
      </w:pPr>
      <w:r w:rsidRPr="00916445">
        <w:rPr>
          <w:lang w:val="uk-UA"/>
        </w:rPr>
        <w:t>3. Дата одержання повідомлення про професійне захворювання</w:t>
      </w:r>
    </w:p>
    <w:p w:rsidR="000F110C" w:rsidRPr="00916445" w:rsidRDefault="000F110C" w:rsidP="009141B0">
      <w:pPr>
        <w:pStyle w:val="ch6c"/>
        <w:spacing w:before="57" w:beforeAutospacing="0"/>
        <w:ind w:left="36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>4. Посада, військове звання, прізвище, ім’я та по батькові (за наявності) потерпілого _</w:t>
      </w:r>
      <w:r>
        <w:rPr>
          <w:lang w:val="uk-UA"/>
        </w:rPr>
        <w:t>_</w:t>
      </w:r>
      <w:r w:rsidRPr="00916445">
        <w:rPr>
          <w:lang w:val="uk-UA"/>
        </w:rPr>
        <w:t>_</w:t>
      </w:r>
      <w:r>
        <w:rPr>
          <w:lang w:val="uk-UA"/>
        </w:rPr>
        <w:t>_</w:t>
      </w:r>
      <w:r w:rsidRPr="00916445">
        <w:rPr>
          <w:lang w:val="uk-UA"/>
        </w:rPr>
        <w:t xml:space="preserve">__ </w:t>
      </w:r>
    </w:p>
    <w:p w:rsidR="000F110C" w:rsidRPr="00916445" w:rsidRDefault="000F110C" w:rsidP="009141B0">
      <w:pPr>
        <w:pStyle w:val="ch6c"/>
        <w:spacing w:before="57" w:beforeAutospacing="0"/>
        <w:ind w:left="36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>5. Кількість одночасно потерпілих з урахуванням цього потерпілого _______________</w:t>
      </w:r>
      <w:r>
        <w:rPr>
          <w:lang w:val="uk-UA"/>
        </w:rPr>
        <w:t>_</w:t>
      </w:r>
      <w:r w:rsidRPr="00916445">
        <w:rPr>
          <w:lang w:val="uk-UA"/>
        </w:rPr>
        <w:t xml:space="preserve">____ </w:t>
      </w:r>
    </w:p>
    <w:p w:rsidR="000F110C" w:rsidRPr="00916445" w:rsidRDefault="000F110C" w:rsidP="009141B0">
      <w:pPr>
        <w:pStyle w:val="ch6c"/>
        <w:spacing w:before="57" w:beforeAutospacing="0"/>
        <w:ind w:left="36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>6. Вік (кількість повних років) _______________________________________________</w:t>
      </w:r>
      <w:r>
        <w:rPr>
          <w:lang w:val="uk-UA"/>
        </w:rPr>
        <w:t>_</w:t>
      </w:r>
      <w:r w:rsidRPr="00916445">
        <w:rPr>
          <w:lang w:val="uk-UA"/>
        </w:rPr>
        <w:t xml:space="preserve">____ 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>7. Стаж служби на посаді __________________________________________________</w:t>
      </w:r>
      <w:r>
        <w:rPr>
          <w:lang w:val="uk-UA"/>
        </w:rPr>
        <w:t>_</w:t>
      </w:r>
      <w:r w:rsidRPr="00916445">
        <w:rPr>
          <w:lang w:val="uk-UA"/>
        </w:rPr>
        <w:t xml:space="preserve">______ 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 xml:space="preserve">8. Стаж служби в умовах зі шкідливим фактором, що діяв під час виконання службових </w:t>
      </w:r>
      <w:r w:rsidRPr="00916445">
        <w:br/>
      </w:r>
      <w:r w:rsidRPr="00916445">
        <w:rPr>
          <w:lang w:val="uk-UA"/>
        </w:rPr>
        <w:t>обов’язків та спричинив професійне захворювання ________________________________</w:t>
      </w:r>
      <w:r>
        <w:rPr>
          <w:lang w:val="uk-UA"/>
        </w:rPr>
        <w:t>_</w:t>
      </w:r>
      <w:r w:rsidRPr="00916445">
        <w:rPr>
          <w:lang w:val="uk-UA"/>
        </w:rPr>
        <w:t xml:space="preserve">____ 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 xml:space="preserve">9. Шкідливі фактори, що діяли під час виконання службових обов’язків та стали причиною </w:t>
      </w:r>
      <w:r w:rsidRPr="00916445">
        <w:br/>
      </w:r>
      <w:r w:rsidRPr="00916445">
        <w:rPr>
          <w:lang w:val="uk-UA"/>
        </w:rPr>
        <w:t>професійного захворювання (отруєння), згідно з гігієнічною класифікацією:</w:t>
      </w:r>
    </w:p>
    <w:p w:rsidR="000F110C" w:rsidRPr="009141B0" w:rsidRDefault="000F110C" w:rsidP="009141B0">
      <w:pPr>
        <w:pStyle w:val="ch6c"/>
        <w:spacing w:before="57" w:beforeAutospacing="0"/>
        <w:ind w:left="360" w:firstLine="283"/>
        <w:rPr>
          <w:sz w:val="20"/>
          <w:szCs w:val="20"/>
        </w:rPr>
      </w:pPr>
      <w:r w:rsidRPr="00916445">
        <w:rPr>
          <w:lang w:val="uk-UA"/>
        </w:rPr>
        <w:t>основний _________________________________________________________________</w:t>
      </w:r>
      <w:r>
        <w:rPr>
          <w:lang w:val="uk-UA"/>
        </w:rPr>
        <w:t>_</w:t>
      </w:r>
      <w:r w:rsidRPr="00916445">
        <w:rPr>
          <w:lang w:val="uk-UA"/>
        </w:rPr>
        <w:t xml:space="preserve">____ </w:t>
      </w:r>
      <w:r>
        <w:br/>
      </w:r>
      <w:r w:rsidRPr="009141B0">
        <w:rPr>
          <w:sz w:val="20"/>
          <w:szCs w:val="20"/>
        </w:rPr>
        <w:t xml:space="preserve">                                                                </w:t>
      </w:r>
      <w:r w:rsidRPr="009141B0">
        <w:rPr>
          <w:sz w:val="20"/>
          <w:szCs w:val="20"/>
          <w:lang w:val="uk-UA"/>
        </w:rPr>
        <w:t>(конкретні найменування згідно з класифікатором)</w:t>
      </w:r>
    </w:p>
    <w:p w:rsidR="000F110C" w:rsidRPr="00916445" w:rsidRDefault="000F110C" w:rsidP="009141B0">
      <w:pPr>
        <w:pStyle w:val="ch6c"/>
        <w:spacing w:before="57" w:beforeAutospacing="0"/>
        <w:ind w:left="360" w:firstLine="283"/>
      </w:pPr>
      <w:r w:rsidRPr="00916445">
        <w:rPr>
          <w:lang w:val="uk-UA"/>
        </w:rPr>
        <w:t>супутній __________________________________________________________________</w:t>
      </w:r>
      <w:r>
        <w:rPr>
          <w:lang w:val="uk-UA"/>
        </w:rPr>
        <w:t>_</w:t>
      </w:r>
      <w:r w:rsidRPr="00916445">
        <w:rPr>
          <w:lang w:val="uk-UA"/>
        </w:rPr>
        <w:t xml:space="preserve">____ </w:t>
      </w:r>
      <w:r>
        <w:br/>
      </w:r>
      <w:r w:rsidRPr="009141B0">
        <w:rPr>
          <w:sz w:val="20"/>
          <w:szCs w:val="20"/>
        </w:rPr>
        <w:t xml:space="preserve">                                                                </w:t>
      </w:r>
      <w:r w:rsidRPr="009141B0">
        <w:rPr>
          <w:sz w:val="20"/>
          <w:szCs w:val="20"/>
          <w:lang w:val="uk-UA"/>
        </w:rPr>
        <w:t>(конкретні найменування згідно з класифікатором)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 xml:space="preserve">10. Обставини виникнення професійного захворювання </w:t>
      </w:r>
    </w:p>
    <w:p w:rsidR="000F110C" w:rsidRPr="00916445" w:rsidRDefault="000F110C" w:rsidP="009141B0">
      <w:pPr>
        <w:pStyle w:val="ch6c"/>
        <w:spacing w:before="57" w:beforeAutospacing="0"/>
        <w:ind w:left="360"/>
      </w:pPr>
      <w:r w:rsidRPr="00916445">
        <w:rPr>
          <w:lang w:val="uk-UA"/>
        </w:rPr>
        <w:t>_____________________________________________________________________________</w:t>
      </w:r>
      <w:r>
        <w:rPr>
          <w:lang w:val="uk-UA"/>
        </w:rPr>
        <w:t>__</w:t>
      </w:r>
      <w:r w:rsidRPr="00916445">
        <w:rPr>
          <w:lang w:val="uk-UA"/>
        </w:rPr>
        <w:t xml:space="preserve">___ </w:t>
      </w:r>
    </w:p>
    <w:p w:rsidR="000F110C" w:rsidRPr="00916445" w:rsidRDefault="000F110C" w:rsidP="009141B0">
      <w:pPr>
        <w:pStyle w:val="ch6c"/>
        <w:spacing w:before="57" w:beforeAutospacing="0"/>
        <w:ind w:left="360"/>
      </w:pPr>
      <w:r w:rsidRPr="00916445">
        <w:rPr>
          <w:lang w:val="uk-UA"/>
        </w:rPr>
        <w:t>_____________________________________________________________________________</w:t>
      </w:r>
      <w:r>
        <w:rPr>
          <w:lang w:val="uk-UA"/>
        </w:rPr>
        <w:t>_</w:t>
      </w:r>
      <w:r w:rsidRPr="00916445">
        <w:rPr>
          <w:lang w:val="uk-UA"/>
        </w:rPr>
        <w:t xml:space="preserve">____ 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>11. Вид професійного захворювання:</w:t>
      </w:r>
    </w:p>
    <w:p w:rsidR="000F110C" w:rsidRPr="00916445" w:rsidRDefault="000F110C" w:rsidP="009141B0">
      <w:pPr>
        <w:pStyle w:val="ch6"/>
        <w:ind w:left="360"/>
      </w:pPr>
      <w:r w:rsidRPr="00916445">
        <w:rPr>
          <w:lang w:val="uk-UA"/>
        </w:rPr>
        <w:t>захворювання - 1</w:t>
      </w:r>
    </w:p>
    <w:p w:rsidR="000F110C" w:rsidRPr="00916445" w:rsidRDefault="000F110C" w:rsidP="009141B0">
      <w:pPr>
        <w:pStyle w:val="ch6"/>
        <w:ind w:left="360"/>
      </w:pPr>
      <w:r w:rsidRPr="00916445">
        <w:rPr>
          <w:lang w:val="uk-UA"/>
        </w:rPr>
        <w:t>отруєння - 2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>12. Форма професійного захворювання:</w:t>
      </w:r>
    </w:p>
    <w:p w:rsidR="000F110C" w:rsidRPr="00916445" w:rsidRDefault="000F110C" w:rsidP="009141B0">
      <w:pPr>
        <w:pStyle w:val="ch6"/>
        <w:spacing w:before="28" w:beforeAutospacing="0"/>
        <w:ind w:left="360"/>
      </w:pPr>
      <w:r w:rsidRPr="00916445">
        <w:rPr>
          <w:lang w:val="uk-UA"/>
        </w:rPr>
        <w:t>гостре - 1</w:t>
      </w:r>
    </w:p>
    <w:p w:rsidR="000F110C" w:rsidRPr="00916445" w:rsidRDefault="000F110C" w:rsidP="009141B0">
      <w:pPr>
        <w:pStyle w:val="ch6"/>
        <w:spacing w:before="28" w:beforeAutospacing="0"/>
        <w:ind w:left="360"/>
      </w:pPr>
      <w:r w:rsidRPr="00916445">
        <w:rPr>
          <w:lang w:val="uk-UA"/>
        </w:rPr>
        <w:t>хронічне - 2</w:t>
      </w:r>
    </w:p>
    <w:p w:rsidR="000F110C" w:rsidRPr="00916445" w:rsidRDefault="000F110C" w:rsidP="009141B0">
      <w:pPr>
        <w:pStyle w:val="ch6c"/>
        <w:spacing w:before="113" w:beforeAutospacing="0"/>
        <w:ind w:left="360" w:firstLine="283"/>
      </w:pPr>
      <w:r w:rsidRPr="00916445">
        <w:rPr>
          <w:lang w:val="uk-UA"/>
        </w:rPr>
        <w:t>13. Діагнози:</w:t>
      </w:r>
    </w:p>
    <w:p w:rsidR="000F110C" w:rsidRPr="00916445" w:rsidRDefault="000F110C" w:rsidP="009141B0">
      <w:pPr>
        <w:pStyle w:val="ch6c"/>
        <w:spacing w:before="57" w:beforeAutospacing="0"/>
        <w:ind w:left="360" w:firstLine="283"/>
      </w:pPr>
      <w:r w:rsidRPr="00916445">
        <w:rPr>
          <w:lang w:val="uk-UA"/>
        </w:rPr>
        <w:t xml:space="preserve">основний _____________________________________________________________________ </w:t>
      </w:r>
    </w:p>
    <w:p w:rsidR="000F110C" w:rsidRPr="00916445" w:rsidRDefault="000F110C" w:rsidP="009141B0">
      <w:pPr>
        <w:pStyle w:val="ch6c"/>
        <w:spacing w:before="57" w:beforeAutospacing="0"/>
        <w:ind w:left="360" w:firstLine="283"/>
      </w:pPr>
      <w:r w:rsidRPr="00916445">
        <w:rPr>
          <w:lang w:val="uk-UA"/>
        </w:rPr>
        <w:t xml:space="preserve">супутній (виробничо обумовлений) _______________________________________________ </w:t>
      </w:r>
    </w:p>
    <w:p w:rsidR="000F110C" w:rsidRPr="00916445" w:rsidRDefault="000F110C" w:rsidP="009141B0">
      <w:pPr>
        <w:pStyle w:val="ch6"/>
        <w:spacing w:before="113" w:beforeAutospacing="0"/>
        <w:ind w:left="360"/>
      </w:pPr>
      <w:r w:rsidRPr="00916445">
        <w:rPr>
          <w:lang w:val="uk-UA"/>
        </w:rPr>
        <w:t>14. Професійне захворювання (отруєння) виявлено:</w:t>
      </w:r>
    </w:p>
    <w:p w:rsidR="000F110C" w:rsidRPr="00916445" w:rsidRDefault="000F110C" w:rsidP="009141B0">
      <w:pPr>
        <w:pStyle w:val="ch6"/>
        <w:spacing w:before="28" w:beforeAutospacing="0"/>
        <w:ind w:left="360"/>
      </w:pPr>
      <w:r w:rsidRPr="00916445">
        <w:rPr>
          <w:lang w:val="uk-UA"/>
        </w:rPr>
        <w:t>під час медогляду - 1</w:t>
      </w:r>
    </w:p>
    <w:p w:rsidR="000F110C" w:rsidRPr="00916445" w:rsidRDefault="000F110C" w:rsidP="009141B0">
      <w:pPr>
        <w:pStyle w:val="ch6"/>
        <w:spacing w:before="28" w:beforeAutospacing="0"/>
        <w:ind w:left="360"/>
      </w:pPr>
      <w:r w:rsidRPr="00916445">
        <w:rPr>
          <w:lang w:val="uk-UA"/>
        </w:rPr>
        <w:t>під час звернення - 2</w:t>
      </w:r>
    </w:p>
    <w:p w:rsidR="000F110C" w:rsidRPr="00916445" w:rsidRDefault="000F110C" w:rsidP="009141B0">
      <w:pPr>
        <w:pStyle w:val="ch6"/>
        <w:spacing w:before="57" w:beforeAutospacing="0"/>
        <w:ind w:left="360"/>
      </w:pPr>
      <w:r w:rsidRPr="00916445">
        <w:rPr>
          <w:lang w:val="uk-UA"/>
        </w:rPr>
        <w:t>15. Діагноз установлено:</w:t>
      </w:r>
    </w:p>
    <w:p w:rsidR="000F110C" w:rsidRPr="00916445" w:rsidRDefault="000F110C" w:rsidP="009141B0">
      <w:pPr>
        <w:pStyle w:val="ch6"/>
        <w:spacing w:before="28" w:beforeAutospacing="0"/>
        <w:ind w:left="360"/>
      </w:pPr>
      <w:r w:rsidRPr="00916445">
        <w:rPr>
          <w:lang w:val="uk-UA"/>
        </w:rPr>
        <w:t>ЛПУ - 1</w:t>
      </w:r>
    </w:p>
    <w:p w:rsidR="000F110C" w:rsidRPr="00916445" w:rsidRDefault="000F110C" w:rsidP="009141B0">
      <w:pPr>
        <w:pStyle w:val="ch6"/>
        <w:spacing w:before="28" w:beforeAutospacing="0"/>
        <w:ind w:left="360"/>
      </w:pPr>
      <w:r w:rsidRPr="00916445">
        <w:rPr>
          <w:lang w:val="uk-UA"/>
        </w:rPr>
        <w:t>професійними відділеннями - 2</w:t>
      </w:r>
    </w:p>
    <w:p w:rsidR="000F110C" w:rsidRPr="00916445" w:rsidRDefault="000F110C" w:rsidP="009141B0">
      <w:pPr>
        <w:pStyle w:val="ch6"/>
        <w:spacing w:before="28" w:beforeAutospacing="0"/>
        <w:ind w:left="360"/>
      </w:pPr>
      <w:r w:rsidRPr="00916445">
        <w:rPr>
          <w:lang w:val="uk-UA"/>
        </w:rPr>
        <w:t>НДІ - 3</w:t>
      </w:r>
    </w:p>
    <w:p w:rsidR="000F110C" w:rsidRPr="00916445" w:rsidRDefault="000F110C" w:rsidP="009141B0">
      <w:pPr>
        <w:pStyle w:val="ch6"/>
        <w:spacing w:before="113" w:beforeAutospacing="0"/>
        <w:ind w:left="360"/>
      </w:pPr>
      <w:r w:rsidRPr="00916445">
        <w:rPr>
          <w:lang w:val="uk-UA"/>
        </w:rPr>
        <w:t>16. Тяжкість захворювання:</w:t>
      </w:r>
    </w:p>
    <w:p w:rsidR="000F110C" w:rsidRPr="00916445" w:rsidRDefault="000F110C" w:rsidP="009141B0">
      <w:pPr>
        <w:pStyle w:val="ch6"/>
        <w:spacing w:before="28" w:beforeAutospacing="0"/>
        <w:ind w:left="360"/>
      </w:pPr>
      <w:r w:rsidRPr="00916445">
        <w:rPr>
          <w:lang w:val="uk-UA"/>
        </w:rPr>
        <w:t>без втрати працездатності - 1</w:t>
      </w:r>
    </w:p>
    <w:p w:rsidR="000F110C" w:rsidRPr="00916445" w:rsidRDefault="000F110C" w:rsidP="009141B0">
      <w:pPr>
        <w:pStyle w:val="ch6"/>
        <w:spacing w:before="28" w:beforeAutospacing="0"/>
        <w:ind w:left="360"/>
      </w:pPr>
      <w:r w:rsidRPr="00916445">
        <w:rPr>
          <w:lang w:val="uk-UA"/>
        </w:rPr>
        <w:t>з втратою працездатності - 2</w:t>
      </w:r>
    </w:p>
    <w:p w:rsidR="000F110C" w:rsidRPr="00916445" w:rsidRDefault="000F110C" w:rsidP="009141B0">
      <w:pPr>
        <w:pStyle w:val="ch6"/>
        <w:spacing w:before="28" w:beforeAutospacing="0"/>
        <w:ind w:left="360"/>
      </w:pPr>
      <w:r w:rsidRPr="00916445">
        <w:rPr>
          <w:lang w:val="uk-UA"/>
        </w:rPr>
        <w:t>смерть - 3</w:t>
      </w:r>
    </w:p>
    <w:p w:rsidR="000F110C" w:rsidRPr="00916445" w:rsidRDefault="000F110C" w:rsidP="009141B0">
      <w:pPr>
        <w:pStyle w:val="ch6"/>
        <w:spacing w:before="113" w:beforeAutospacing="0"/>
        <w:ind w:left="360"/>
      </w:pPr>
      <w:r w:rsidRPr="00916445">
        <w:rPr>
          <w:lang w:val="uk-UA"/>
        </w:rPr>
        <w:t>17. Заходи, вжиті регіональним санітарно-епідеміологічним управлінням _______</w:t>
      </w:r>
      <w:r>
        <w:rPr>
          <w:lang w:val="uk-UA"/>
        </w:rPr>
        <w:t>____</w:t>
      </w:r>
      <w:r w:rsidRPr="00916445">
        <w:rPr>
          <w:lang w:val="uk-UA"/>
        </w:rPr>
        <w:t>_______</w:t>
      </w:r>
    </w:p>
    <w:p w:rsidR="000F110C" w:rsidRPr="00916445" w:rsidRDefault="000F110C" w:rsidP="009141B0">
      <w:pPr>
        <w:pStyle w:val="ch6c"/>
        <w:spacing w:before="57" w:beforeAutospacing="0"/>
        <w:ind w:left="36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0F110C" w:rsidRPr="00916445" w:rsidRDefault="000F110C" w:rsidP="009141B0">
      <w:pPr>
        <w:pStyle w:val="ch6c"/>
        <w:spacing w:before="283" w:beforeAutospacing="0"/>
        <w:ind w:left="360"/>
      </w:pPr>
      <w:r w:rsidRPr="00916445">
        <w:rPr>
          <w:lang w:val="uk-UA"/>
        </w:rPr>
        <w:t>Начальник регіонального санітарно-епідеміологічного управління</w:t>
      </w:r>
    </w:p>
    <w:p w:rsidR="000F110C" w:rsidRPr="00916445" w:rsidRDefault="000F110C" w:rsidP="009141B0">
      <w:pPr>
        <w:pStyle w:val="ch6c"/>
        <w:spacing w:before="57" w:beforeAutospacing="0"/>
        <w:ind w:left="360"/>
      </w:pPr>
      <w:r w:rsidRPr="00916445">
        <w:rPr>
          <w:lang w:val="uk-UA"/>
        </w:rPr>
        <w:t xml:space="preserve">_________________________________________________________________________________ </w:t>
      </w:r>
      <w:r>
        <w:br/>
      </w:r>
      <w:r w:rsidRPr="009141B0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</w:t>
      </w:r>
      <w:r w:rsidRPr="009141B0">
        <w:rPr>
          <w:sz w:val="20"/>
          <w:szCs w:val="20"/>
        </w:rPr>
        <w:t xml:space="preserve">          </w:t>
      </w:r>
      <w:r w:rsidRPr="009141B0">
        <w:rPr>
          <w:sz w:val="20"/>
          <w:szCs w:val="20"/>
          <w:lang w:val="uk-UA"/>
        </w:rPr>
        <w:t>(військове звання, підпис, власне ім’я прізвище)</w:t>
      </w:r>
    </w:p>
    <w:p w:rsidR="000F110C" w:rsidRPr="00916445" w:rsidRDefault="000F110C" w:rsidP="009141B0">
      <w:pPr>
        <w:pStyle w:val="ch6"/>
        <w:spacing w:before="170" w:beforeAutospacing="0"/>
        <w:ind w:left="360"/>
      </w:pPr>
      <w:r w:rsidRPr="00916445">
        <w:rPr>
          <w:lang w:val="uk-UA"/>
        </w:rPr>
        <w:t>М. П.</w:t>
      </w:r>
    </w:p>
    <w:p w:rsidR="000F110C" w:rsidRDefault="000F110C" w:rsidP="009141B0">
      <w:pPr>
        <w:ind w:left="360"/>
      </w:pPr>
    </w:p>
    <w:sectPr w:rsidR="000F110C" w:rsidSect="009141B0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1B0"/>
    <w:rsid w:val="00026CA0"/>
    <w:rsid w:val="000F110C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141B0"/>
    <w:rsid w:val="00916445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6">
    <w:name w:val="ch6"/>
    <w:basedOn w:val="Normal"/>
    <w:uiPriority w:val="99"/>
    <w:rsid w:val="009141B0"/>
    <w:pPr>
      <w:spacing w:before="100" w:beforeAutospacing="1" w:after="100" w:afterAutospacing="1"/>
    </w:pPr>
  </w:style>
  <w:style w:type="paragraph" w:customStyle="1" w:styleId="afa">
    <w:name w:val="afa"/>
    <w:basedOn w:val="Normal"/>
    <w:uiPriority w:val="99"/>
    <w:rsid w:val="009141B0"/>
    <w:pPr>
      <w:spacing w:before="100" w:beforeAutospacing="1" w:after="100" w:afterAutospacing="1"/>
    </w:pPr>
  </w:style>
  <w:style w:type="paragraph" w:customStyle="1" w:styleId="ch68">
    <w:name w:val="ch68"/>
    <w:basedOn w:val="Normal"/>
    <w:uiPriority w:val="99"/>
    <w:rsid w:val="009141B0"/>
    <w:pPr>
      <w:spacing w:before="100" w:beforeAutospacing="1" w:after="100" w:afterAutospacing="1"/>
    </w:pPr>
  </w:style>
  <w:style w:type="paragraph" w:customStyle="1" w:styleId="ch6c">
    <w:name w:val="ch6c"/>
    <w:basedOn w:val="Normal"/>
    <w:uiPriority w:val="99"/>
    <w:rsid w:val="009141B0"/>
    <w:pPr>
      <w:spacing w:before="100" w:beforeAutospacing="1" w:after="100" w:afterAutospacing="1"/>
    </w:pPr>
  </w:style>
  <w:style w:type="paragraph" w:customStyle="1" w:styleId="strokech6">
    <w:name w:val="strokech6"/>
    <w:basedOn w:val="Normal"/>
    <w:uiPriority w:val="99"/>
    <w:rsid w:val="009141B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493</Words>
  <Characters>2815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2022-02-04T11:40:00Z</dcterms:created>
  <dcterms:modified xsi:type="dcterms:W3CDTF">2022-02-04T11:43:00Z</dcterms:modified>
</cp:coreProperties>
</file>