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9CB" w:rsidRPr="000B7189" w:rsidRDefault="000549CB" w:rsidP="001C5DDE">
      <w:pPr>
        <w:shd w:val="clear" w:color="auto" w:fill="FFFFFF"/>
        <w:spacing w:before="567" w:after="0" w:line="182" w:lineRule="atLeast"/>
        <w:ind w:left="4820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t>Додаток 1</w:t>
      </w: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br/>
        <w:t>до Інструкції про організацію виконання</w:t>
      </w: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br/>
        <w:t>Положення про проходження</w:t>
      </w: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br/>
        <w:t>громадянами  України військової служби</w:t>
      </w: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br/>
        <w:t>у Збройних Силах України</w:t>
      </w: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br/>
        <w:t>(пункт 1.5. розділу І)</w:t>
      </w:r>
    </w:p>
    <w:p w:rsidR="000549CB" w:rsidRPr="000B7189" w:rsidRDefault="000549CB" w:rsidP="00E73B79">
      <w:pPr>
        <w:shd w:val="clear" w:color="auto" w:fill="FFFFFF"/>
        <w:spacing w:before="283" w:after="113" w:line="203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0B7189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ПОДАННЯ</w:t>
      </w:r>
    </w:p>
    <w:p w:rsidR="000549CB" w:rsidRPr="000B7189" w:rsidRDefault="000549CB" w:rsidP="001C5DDE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t>1. _______________________________________________________________________________</w:t>
      </w:r>
    </w:p>
    <w:p w:rsidR="000549CB" w:rsidRPr="000B7189" w:rsidRDefault="000549CB" w:rsidP="001C5DDE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0549CB" w:rsidRPr="000B7189" w:rsidRDefault="000549CB" w:rsidP="001C5DDE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0549CB" w:rsidRDefault="000549CB" w:rsidP="001C5DDE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1C5DDE">
        <w:rPr>
          <w:rFonts w:ascii="Times New Roman" w:hAnsi="Times New Roman"/>
          <w:color w:val="000000"/>
          <w:sz w:val="20"/>
          <w:szCs w:val="20"/>
          <w:lang w:eastAsia="uk-UA"/>
        </w:rPr>
        <w:t>      (військове звання, прізвище, власне ім’я, по батькові, посада, яку займає, ким призначений, дата, номер наказу,</w:t>
      </w:r>
      <w:r w:rsidRPr="001C5DDE">
        <w:rPr>
          <w:rFonts w:ascii="Times New Roman" w:hAnsi="Times New Roman"/>
          <w:color w:val="000000"/>
          <w:sz w:val="20"/>
          <w:szCs w:val="20"/>
          <w:lang w:eastAsia="uk-UA"/>
        </w:rPr>
        <w:br/>
        <w:t>                   штатна категорія, номер штату, ВОС, реєстраційний номер облікової картки платника податків,</w:t>
      </w:r>
      <w:r w:rsidRPr="001C5DDE">
        <w:rPr>
          <w:rFonts w:ascii="Times New Roman" w:hAnsi="Times New Roman"/>
          <w:color w:val="000000"/>
          <w:sz w:val="20"/>
          <w:szCs w:val="20"/>
          <w:lang w:eastAsia="uk-UA"/>
        </w:rPr>
        <w:br/>
        <w:t>               тарифний розряд, форма допуску до державної таємниці, класність, вчене звання, науковий ступінь,</w:t>
      </w:r>
      <w:r w:rsidRPr="001C5DDE">
        <w:rPr>
          <w:rFonts w:ascii="Times New Roman" w:hAnsi="Times New Roman"/>
          <w:color w:val="000000"/>
          <w:sz w:val="20"/>
          <w:szCs w:val="20"/>
          <w:lang w:eastAsia="uk-UA"/>
        </w:rPr>
        <w:br/>
        <w:t>                               для льотного складу: на яких літаках літає,загальний наліт та наліт у цьому році)</w:t>
      </w:r>
    </w:p>
    <w:p w:rsidR="000549CB" w:rsidRPr="001C5DDE" w:rsidRDefault="000549CB" w:rsidP="001C5DDE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0549CB" w:rsidRPr="000B7189" w:rsidRDefault="000549CB" w:rsidP="001C5DDE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t>2. Подається до ___________________________________________________________________</w:t>
      </w:r>
    </w:p>
    <w:p w:rsidR="000549CB" w:rsidRPr="000B7189" w:rsidRDefault="000549CB" w:rsidP="001C5DDE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0549CB" w:rsidRPr="000B7189" w:rsidRDefault="000549CB" w:rsidP="001C5DDE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0549CB" w:rsidRDefault="000549CB" w:rsidP="001C5DDE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1C5DDE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(найменування посади, на яку призначається, її штатна категорія і ВОС, номер штату,</w:t>
      </w:r>
      <w:r w:rsidRPr="001C5DDE">
        <w:rPr>
          <w:rFonts w:ascii="Times New Roman" w:hAnsi="Times New Roman"/>
          <w:color w:val="000000"/>
          <w:sz w:val="20"/>
          <w:szCs w:val="20"/>
          <w:lang w:eastAsia="uk-UA"/>
        </w:rPr>
        <w:br/>
        <w:t>                   підстава до звільнення з військової служби, найменування країни і національного контингенту,</w:t>
      </w:r>
      <w:r w:rsidRPr="001C5DDE">
        <w:rPr>
          <w:rFonts w:ascii="Times New Roman" w:hAnsi="Times New Roman"/>
          <w:color w:val="000000"/>
          <w:sz w:val="20"/>
          <w:szCs w:val="20"/>
          <w:lang w:eastAsia="uk-UA"/>
        </w:rPr>
        <w:br/>
        <w:t>                                                 тарифний розряд, форма допуску до державної таємниці)</w:t>
      </w:r>
    </w:p>
    <w:p w:rsidR="000549CB" w:rsidRPr="001C5DDE" w:rsidRDefault="000549CB" w:rsidP="001C5DDE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0549CB" w:rsidRPr="000B7189" w:rsidRDefault="000549CB" w:rsidP="001C5DDE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t>3. Дата народження _________________________  </w:t>
      </w:r>
      <w:r w:rsidRPr="000B7189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4. </w:t>
      </w: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t>На військовій службі з _______________</w:t>
      </w:r>
    </w:p>
    <w:p w:rsidR="000549CB" w:rsidRDefault="000549CB" w:rsidP="001C5DDE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1C5DDE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</w:t>
      </w:r>
      <w:r w:rsidRPr="001C5DDE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 (число, місяць, рік)     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</w:t>
      </w:r>
      <w:r w:rsidRPr="001C5DDE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               (число, місяць, рік)</w:t>
      </w:r>
    </w:p>
    <w:p w:rsidR="000549CB" w:rsidRPr="001C5DDE" w:rsidRDefault="000549CB" w:rsidP="001C5DDE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0549CB" w:rsidRPr="000B7189" w:rsidRDefault="000549CB" w:rsidP="001C5DDE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t>5. Військове звання присвоєно ______________________________________________________</w:t>
      </w:r>
    </w:p>
    <w:p w:rsidR="000549CB" w:rsidRPr="001C5DDE" w:rsidRDefault="000549CB" w:rsidP="001C5DDE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1C5DDE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                                                                         (ким, коли, номер наказу)</w:t>
      </w:r>
    </w:p>
    <w:p w:rsidR="000549CB" w:rsidRPr="000B7189" w:rsidRDefault="000549CB" w:rsidP="001C5DDE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t>6. Освіта:</w:t>
      </w:r>
    </w:p>
    <w:p w:rsidR="000549CB" w:rsidRPr="000B7189" w:rsidRDefault="000549CB" w:rsidP="001C5DDE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t>а) загальна: ______________________________________________________________________ ;</w:t>
      </w:r>
    </w:p>
    <w:p w:rsidR="000549CB" w:rsidRDefault="000549CB" w:rsidP="001C5DDE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1C5DDE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                            (навчальні заклади, в якому році, за якою спеціальністю)</w:t>
      </w:r>
    </w:p>
    <w:p w:rsidR="000549CB" w:rsidRPr="001C5DDE" w:rsidRDefault="000549CB" w:rsidP="001C5DDE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0549CB" w:rsidRPr="000B7189" w:rsidRDefault="000549CB" w:rsidP="001C5DDE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t>б) військова (військово-спеціальна): _________________________________________________</w:t>
      </w:r>
    </w:p>
    <w:p w:rsidR="000549CB" w:rsidRDefault="000549CB" w:rsidP="001C5DDE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1C5DDE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                                  (військові навчальні заклади, у якому році закінчив, за якою спеціальністю)</w:t>
      </w:r>
    </w:p>
    <w:p w:rsidR="000549CB" w:rsidRPr="001C5DDE" w:rsidRDefault="000549CB" w:rsidP="001C5DDE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0549CB" w:rsidRPr="000B7189" w:rsidRDefault="000549CB" w:rsidP="001C5DDE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t>7. Підготовка (перепідготовка, підвищення кваліфікації): 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</w:p>
    <w:p w:rsidR="000549CB" w:rsidRPr="000B7189" w:rsidRDefault="000549CB" w:rsidP="001C5DDE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0549CB" w:rsidRDefault="000549CB" w:rsidP="001C5DDE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1C5DDE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(коли пройшов підготовку, в якому навчальному закладі чи центрі, за якою спеціальністю)</w:t>
      </w:r>
    </w:p>
    <w:p w:rsidR="000549CB" w:rsidRPr="001C5DDE" w:rsidRDefault="000549CB" w:rsidP="001C5DDE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0549CB" w:rsidRPr="000B7189" w:rsidRDefault="000549CB" w:rsidP="001C5DDE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t>8. Участь у бойових діях, міжнародних операціях з підтримання миру і безпеки:</w:t>
      </w:r>
    </w:p>
    <w:p w:rsidR="000549CB" w:rsidRPr="000B7189" w:rsidRDefault="000549CB" w:rsidP="001C5DDE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0549CB" w:rsidRDefault="000549CB" w:rsidP="001C5DDE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1C5DDE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         (з якого до якого часу, у складі якого контингенту (персоналу) та де)</w:t>
      </w:r>
    </w:p>
    <w:p w:rsidR="000549CB" w:rsidRPr="001C5DDE" w:rsidRDefault="000549CB" w:rsidP="001C5DDE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0549CB" w:rsidRPr="000B7189" w:rsidRDefault="000549CB" w:rsidP="001C5DDE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t>9. Участь у міжнародних військових навчаннях: _______________________________________</w:t>
      </w:r>
    </w:p>
    <w:p w:rsidR="000549CB" w:rsidRDefault="000549CB" w:rsidP="001C5DDE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1C5DDE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                                       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</w:t>
      </w:r>
      <w:r w:rsidRPr="001C5DDE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                    (коли та спільно з ким)</w:t>
      </w:r>
    </w:p>
    <w:p w:rsidR="000549CB" w:rsidRPr="001C5DDE" w:rsidRDefault="000549CB" w:rsidP="001C5DDE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0549CB" w:rsidRPr="000B7189" w:rsidRDefault="000549CB" w:rsidP="001C5DDE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t>10. Участь у ліквідації наслідків аварії на Чорнобильській АЕС: 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</w:p>
    <w:p w:rsidR="000549CB" w:rsidRDefault="000549CB" w:rsidP="001C5DDE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1C5DDE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</w:t>
      </w:r>
      <w:r w:rsidRPr="001C5DDE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                       (коли)</w:t>
      </w:r>
    </w:p>
    <w:p w:rsidR="000549CB" w:rsidRPr="001C5DDE" w:rsidRDefault="000549CB" w:rsidP="001C5DDE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0549CB" w:rsidRPr="000B7189" w:rsidRDefault="000549CB" w:rsidP="001C5DDE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t>11. Наявність поранень: ____________________________________________________________</w:t>
      </w:r>
    </w:p>
    <w:p w:rsidR="000549CB" w:rsidRDefault="000549CB" w:rsidP="001C5DDE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1C5DDE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                                                                       (чи має поранення)</w:t>
      </w:r>
    </w:p>
    <w:p w:rsidR="000549CB" w:rsidRPr="001C5DDE" w:rsidRDefault="000549CB" w:rsidP="001C5DDE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0549CB" w:rsidRPr="000B7189" w:rsidRDefault="000549CB" w:rsidP="001C5DDE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t>12. Державні нагороди, заохочувальні відзнаки Міністерства оборони України: 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</w:p>
    <w:p w:rsidR="000549CB" w:rsidRPr="000B7189" w:rsidRDefault="000549CB" w:rsidP="001C5DDE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0549CB" w:rsidRDefault="000549CB" w:rsidP="001C5DDE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5711C9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                              (коли та які нагороди і відзнаки отримав)</w:t>
      </w:r>
    </w:p>
    <w:p w:rsidR="000549CB" w:rsidRPr="005711C9" w:rsidRDefault="000549CB" w:rsidP="001C5DDE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0549CB" w:rsidRPr="000B7189" w:rsidRDefault="000549CB" w:rsidP="001C5DDE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t>13. Знання іноземної мови:</w:t>
      </w:r>
    </w:p>
    <w:p w:rsidR="000549CB" w:rsidRPr="000B7189" w:rsidRDefault="000549CB" w:rsidP="001C5DDE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0549CB" w:rsidRDefault="000549CB" w:rsidP="001C5DDE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EB25C5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                                     (найменування іноземної мови)</w:t>
      </w:r>
    </w:p>
    <w:p w:rsidR="000549CB" w:rsidRPr="00EB25C5" w:rsidRDefault="000549CB" w:rsidP="001C5DDE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0549CB" w:rsidRPr="000B7189" w:rsidRDefault="000549CB" w:rsidP="001C5DDE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t>а) рівень володіння та дата останнього тестування _____________________________________ ;</w:t>
      </w:r>
    </w:p>
    <w:p w:rsidR="000549CB" w:rsidRPr="000B7189" w:rsidRDefault="000549CB" w:rsidP="001C5DDE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t>б) навчальний заклад</w:t>
      </w:r>
    </w:p>
    <w:p w:rsidR="000549CB" w:rsidRPr="000B7189" w:rsidRDefault="000549CB" w:rsidP="001C5DDE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0549CB" w:rsidRDefault="000549CB" w:rsidP="001C5DDE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t>       </w:t>
      </w:r>
      <w:r w:rsidRPr="00EB25C5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(найменування країни, навчального курсу, дата закінчення та термін навчання)</w:t>
      </w:r>
    </w:p>
    <w:p w:rsidR="000549CB" w:rsidRPr="00EB25C5" w:rsidRDefault="000549CB" w:rsidP="001C5DDE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0549CB" w:rsidRPr="000B7189" w:rsidRDefault="000549CB" w:rsidP="001C5DDE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t>14. Перебування у Резерві для просування по службі: ___________________________________</w:t>
      </w:r>
    </w:p>
    <w:p w:rsidR="000549CB" w:rsidRPr="000B7189" w:rsidRDefault="000549CB" w:rsidP="001C5DDE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0549CB" w:rsidRDefault="000549CB" w:rsidP="001C5DDE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EB25C5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                       (на яку посаду, з якого часу, з якої номенклатури)</w:t>
      </w:r>
    </w:p>
    <w:p w:rsidR="000549CB" w:rsidRPr="00EB25C5" w:rsidRDefault="000549CB" w:rsidP="001C5DDE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0549CB" w:rsidRPr="009E6A10" w:rsidRDefault="000549CB" w:rsidP="001C5DDE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</w:pPr>
      <w:r w:rsidRPr="009E6A10"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>15. Контракт: на                                років з                          наказ                          №____________</w:t>
      </w:r>
    </w:p>
    <w:p w:rsidR="000549CB" w:rsidRDefault="000549CB" w:rsidP="001C5DDE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EB25C5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             (на який термін, з якого часу, чий наказ, дата та номер наказу)</w:t>
      </w:r>
    </w:p>
    <w:p w:rsidR="000549CB" w:rsidRPr="00EB25C5" w:rsidRDefault="000549CB" w:rsidP="001C5DDE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0549CB" w:rsidRPr="000B7189" w:rsidRDefault="000549CB" w:rsidP="001C5DDE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t>16. На яку посаду планується до призначення після повернення до України:</w:t>
      </w:r>
    </w:p>
    <w:p w:rsidR="000549CB" w:rsidRPr="000B7189" w:rsidRDefault="000549CB" w:rsidP="001C5DDE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0549CB" w:rsidRDefault="000549CB" w:rsidP="001C5DDE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EB25C5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(назва конкретної посади, її штатна категорія, військово-облікова спеціальність)</w:t>
      </w:r>
    </w:p>
    <w:p w:rsidR="000549CB" w:rsidRPr="00EB25C5" w:rsidRDefault="000549CB" w:rsidP="001C5DDE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0549CB" w:rsidRPr="000B7189" w:rsidRDefault="000549CB" w:rsidP="001C5DDE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t>17. Висновок комісії з питань проходження військової служби військової частини</w:t>
      </w:r>
    </w:p>
    <w:p w:rsidR="000549CB" w:rsidRPr="000B7189" w:rsidRDefault="000549CB" w:rsidP="001C5DDE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0549CB" w:rsidRDefault="000549CB" w:rsidP="001C5DDE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t>                   </w:t>
      </w:r>
      <w:r w:rsidRPr="00EB25C5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(висновок, дата проведення комісії та номер протоколу)</w:t>
      </w:r>
    </w:p>
    <w:p w:rsidR="000549CB" w:rsidRPr="00EB25C5" w:rsidRDefault="000549CB" w:rsidP="001C5DDE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0549CB" w:rsidRPr="000B7189" w:rsidRDefault="000549CB" w:rsidP="001C5DDE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t>18. Висновок і рекомендації за оцінною карткою за останній рік _________________________</w:t>
      </w:r>
    </w:p>
    <w:p w:rsidR="000549CB" w:rsidRPr="000B7189" w:rsidRDefault="000549CB" w:rsidP="001C5DDE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0549CB" w:rsidRDefault="000549CB" w:rsidP="001C5DDE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t>          </w:t>
      </w:r>
      <w:r w:rsidRPr="00EB25C5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            (сума балів за останній рік та висновок за оцінкою)</w:t>
      </w:r>
    </w:p>
    <w:p w:rsidR="000549CB" w:rsidRPr="00EB25C5" w:rsidRDefault="000549CB" w:rsidP="001C5DDE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</w:p>
    <w:p w:rsidR="000549CB" w:rsidRPr="000B7189" w:rsidRDefault="000549CB" w:rsidP="001C5DDE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t>19. Оцінка рівня діяльності структурного підрозділу апарату, оперативної підготовки органу</w:t>
      </w: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br/>
        <w:t>військового управління, бойової підготовки з’єднання, військової частини чи підрозділу, у якому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t>проходить військову службу, у _____ році _____________________________________</w:t>
      </w:r>
    </w:p>
    <w:p w:rsidR="000549CB" w:rsidRDefault="000549CB" w:rsidP="001C5DDE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t>                                     </w:t>
      </w:r>
      <w:r w:rsidRPr="00EB25C5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(для військовослужбовців, які мають підпорядкований особовий склад)</w:t>
      </w:r>
    </w:p>
    <w:p w:rsidR="000549CB" w:rsidRPr="00EB25C5" w:rsidRDefault="000549CB" w:rsidP="001C5DDE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0549CB" w:rsidRPr="000B7189" w:rsidRDefault="000549CB" w:rsidP="001C5DDE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t>20. Оцінка індивідуальних результатів за підсумками контрольних занять, підсумкових перевірок,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t>інспектувань та ревізій у ______ році 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t>____________________</w:t>
      </w:r>
    </w:p>
    <w:p w:rsidR="000549CB" w:rsidRDefault="000549CB" w:rsidP="001C5DDE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t>                  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</w:t>
      </w: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t>                                      </w:t>
      </w:r>
      <w:r w:rsidRPr="00EB25C5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           (для всіх складів військовослужбовців)</w:t>
      </w:r>
    </w:p>
    <w:p w:rsidR="000549CB" w:rsidRPr="00EB25C5" w:rsidRDefault="000549CB" w:rsidP="001C5DDE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0549CB" w:rsidRPr="000B7189" w:rsidRDefault="000549CB" w:rsidP="001C5DDE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t>21. Вислуга років станом на ________________________________________________________</w:t>
      </w:r>
    </w:p>
    <w:p w:rsidR="000549CB" w:rsidRDefault="000549CB" w:rsidP="001C5DDE">
      <w:pPr>
        <w:shd w:val="clear" w:color="auto" w:fill="FFFFFF"/>
        <w:spacing w:before="17" w:after="0" w:line="150" w:lineRule="atLeast"/>
        <w:ind w:left="2260"/>
        <w:jc w:val="center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EB25C5">
        <w:rPr>
          <w:rFonts w:ascii="Times New Roman" w:hAnsi="Times New Roman"/>
          <w:color w:val="000000"/>
          <w:sz w:val="20"/>
          <w:szCs w:val="20"/>
          <w:lang w:eastAsia="uk-UA"/>
        </w:rPr>
        <w:t>(дата, ким обчислена)</w:t>
      </w:r>
    </w:p>
    <w:p w:rsidR="000549CB" w:rsidRPr="00EB25C5" w:rsidRDefault="000549CB" w:rsidP="001C5DDE">
      <w:pPr>
        <w:shd w:val="clear" w:color="auto" w:fill="FFFFFF"/>
        <w:spacing w:before="17" w:after="0" w:line="150" w:lineRule="atLeast"/>
        <w:ind w:left="2260"/>
        <w:jc w:val="center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0549CB" w:rsidRPr="000B7189" w:rsidRDefault="000549CB" w:rsidP="001C5DDE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t>календарна: ______________________________________; пільгова: ______________________ ;</w:t>
      </w:r>
    </w:p>
    <w:p w:rsidR="000549CB" w:rsidRDefault="000549CB" w:rsidP="001C5DDE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t>          </w:t>
      </w:r>
      <w:r w:rsidRPr="00EB25C5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 (кількість років, місяців, днів)                                              (кількість років, місяців, днів)</w:t>
      </w:r>
    </w:p>
    <w:p w:rsidR="000549CB" w:rsidRPr="00EB25C5" w:rsidRDefault="000549CB" w:rsidP="001C5DDE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0549CB" w:rsidRPr="000B7189" w:rsidRDefault="000549CB" w:rsidP="001C5DDE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t>навчання у вищому навчальному закладі: __________________; загальна вислуга: __________ ;</w:t>
      </w:r>
    </w:p>
    <w:p w:rsidR="000549CB" w:rsidRDefault="000549CB" w:rsidP="001C5DDE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t>                    </w:t>
      </w:r>
      <w:r w:rsidRPr="00EB25C5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                           (кількість років, місяців, днів)            (кількість років, місяців, днів)</w:t>
      </w:r>
    </w:p>
    <w:p w:rsidR="000549CB" w:rsidRPr="00EB25C5" w:rsidRDefault="000549CB" w:rsidP="001C5DDE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0549CB" w:rsidRPr="000B7189" w:rsidRDefault="000549CB" w:rsidP="001C5DDE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t>загальний трудовий стаж: __________________________________________________________</w:t>
      </w:r>
    </w:p>
    <w:p w:rsidR="000549CB" w:rsidRDefault="000549CB" w:rsidP="001C5DDE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t>                                                       </w:t>
      </w:r>
      <w:r w:rsidRPr="00EB25C5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        (кількість років, місяців, днів)</w:t>
      </w:r>
    </w:p>
    <w:p w:rsidR="000549CB" w:rsidRPr="00EB25C5" w:rsidRDefault="000549CB" w:rsidP="001C5DDE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0549CB" w:rsidRPr="000B7189" w:rsidRDefault="000549CB" w:rsidP="001C5DDE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t>22. Постанова військово-лікарської комісії: 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t>_______________</w:t>
      </w:r>
    </w:p>
    <w:p w:rsidR="000549CB" w:rsidRPr="000B7189" w:rsidRDefault="000549CB" w:rsidP="001C5DDE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</w:t>
      </w:r>
    </w:p>
    <w:p w:rsidR="000549CB" w:rsidRDefault="000549CB" w:rsidP="001C5DDE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EB25C5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(номер свідоцтва про хворобу; дата та ким затверджено; затверджений висновок)</w:t>
      </w:r>
    </w:p>
    <w:p w:rsidR="000549CB" w:rsidRPr="00EB25C5" w:rsidRDefault="000549CB" w:rsidP="001C5DDE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0549CB" w:rsidRPr="000B7189" w:rsidRDefault="000549CB" w:rsidP="001C5DDE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t>23. Забезпеченість житлом за рахунок Міністерства оборони України _____________________</w:t>
      </w:r>
    </w:p>
    <w:p w:rsidR="000549CB" w:rsidRPr="000B7189" w:rsidRDefault="000549CB" w:rsidP="001C5DDE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0549CB" w:rsidRPr="00EB25C5" w:rsidRDefault="000549CB" w:rsidP="001C5DDE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EB25C5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(гарнізони, де отримував житло за рахунок Міністерства оборони; яке житло і де має зараз;</w:t>
      </w:r>
      <w:r w:rsidRPr="00EB25C5">
        <w:rPr>
          <w:rFonts w:ascii="Times New Roman" w:hAnsi="Times New Roman"/>
          <w:color w:val="000000"/>
          <w:sz w:val="20"/>
          <w:szCs w:val="20"/>
          <w:lang w:eastAsia="uk-UA"/>
        </w:rPr>
        <w:br/>
        <w:t>                  не має житла; потребує залишення на квартирному обліку після звільнення з військової служби)</w:t>
      </w:r>
    </w:p>
    <w:p w:rsidR="000549CB" w:rsidRPr="000B7189" w:rsidRDefault="000549CB" w:rsidP="001C5DDE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t>24. Проведення бесіди: _____________________________________________________________</w:t>
      </w:r>
    </w:p>
    <w:p w:rsidR="000549CB" w:rsidRPr="00EB25C5" w:rsidRDefault="000549CB" w:rsidP="001C5DDE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EB25C5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                                                             (коли і хто проводив бесіди)</w:t>
      </w:r>
    </w:p>
    <w:p w:rsidR="000549CB" w:rsidRPr="000B7189" w:rsidRDefault="000549CB" w:rsidP="001C5DDE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t>25. Направлення на військовий облік ________________________________________________</w:t>
      </w:r>
    </w:p>
    <w:p w:rsidR="000549CB" w:rsidRDefault="000549CB" w:rsidP="001C5DDE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EB25C5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                                                      (найменування територіального центру комплектування</w:t>
      </w:r>
      <w:r w:rsidRPr="00EB25C5">
        <w:rPr>
          <w:rFonts w:ascii="Times New Roman" w:hAnsi="Times New Roman"/>
          <w:color w:val="000000"/>
          <w:sz w:val="20"/>
          <w:szCs w:val="20"/>
          <w:lang w:eastAsia="uk-UA"/>
        </w:rPr>
        <w:br/>
        <w:t>                                                                                                             та соціальної підтримки)</w:t>
      </w:r>
    </w:p>
    <w:p w:rsidR="000549CB" w:rsidRPr="00EB25C5" w:rsidRDefault="000549CB" w:rsidP="001C5DDE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0549CB" w:rsidRPr="000B7189" w:rsidRDefault="000549CB" w:rsidP="001C5DDE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t>26. Висловив бажання проходити службу у військовому резерві _________________________</w:t>
      </w:r>
    </w:p>
    <w:p w:rsidR="000549CB" w:rsidRDefault="000549CB" w:rsidP="001C5DDE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EB25C5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(так, ні)</w:t>
      </w:r>
    </w:p>
    <w:p w:rsidR="000549CB" w:rsidRPr="00EB25C5" w:rsidRDefault="000549CB" w:rsidP="001C5DDE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0549CB" w:rsidRPr="000B7189" w:rsidRDefault="000549CB" w:rsidP="001C5DDE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t>27. На якій посаді доцільно використовувати в запасі (у військовому резерві):</w:t>
      </w:r>
    </w:p>
    <w:p w:rsidR="000549CB" w:rsidRPr="000B7189" w:rsidRDefault="000549CB" w:rsidP="001C5DDE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0549CB" w:rsidRPr="00EB25C5" w:rsidRDefault="000549CB" w:rsidP="001C5DDE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EB25C5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                                            (найменування посади)</w:t>
      </w:r>
    </w:p>
    <w:p w:rsidR="000549CB" w:rsidRPr="000B7189" w:rsidRDefault="000549CB" w:rsidP="001C5DDE">
      <w:pPr>
        <w:shd w:val="clear" w:color="auto" w:fill="FFFFFF"/>
        <w:spacing w:before="113" w:after="57" w:line="193" w:lineRule="atLeast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0B7189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                                                        Підстави для подання</w:t>
      </w:r>
    </w:p>
    <w:p w:rsidR="000549CB" w:rsidRPr="000B7189" w:rsidRDefault="000549CB" w:rsidP="001C5DDE">
      <w:pPr>
        <w:shd w:val="clear" w:color="auto" w:fill="FFFFFF"/>
        <w:spacing w:before="73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t>ВИСНОВОК:</w:t>
      </w:r>
    </w:p>
    <w:p w:rsidR="000549CB" w:rsidRPr="000B7189" w:rsidRDefault="000549CB" w:rsidP="001C5DDE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0549CB" w:rsidRPr="000B7189" w:rsidRDefault="000549CB" w:rsidP="001C5DDE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0549CB" w:rsidRDefault="000549CB" w:rsidP="001C5DDE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5711C9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                (посада, військове звання, підпис, власне ім’я та прізвище)</w:t>
      </w:r>
    </w:p>
    <w:p w:rsidR="000549CB" w:rsidRPr="005711C9" w:rsidRDefault="000549CB" w:rsidP="001C5DDE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0549CB" w:rsidRPr="000B7189" w:rsidRDefault="000549CB" w:rsidP="001C5DDE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t>«___» ________________ 20___ року</w:t>
      </w:r>
    </w:p>
    <w:p w:rsidR="000549CB" w:rsidRPr="000B7189" w:rsidRDefault="000549CB" w:rsidP="001C5DDE">
      <w:pPr>
        <w:shd w:val="clear" w:color="auto" w:fill="FFFFFF"/>
        <w:spacing w:before="113" w:after="57" w:line="193" w:lineRule="atLeast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0B7189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                                                 Висновки прямих начальників</w:t>
      </w:r>
    </w:p>
    <w:p w:rsidR="000549CB" w:rsidRPr="000B7189" w:rsidRDefault="000549CB" w:rsidP="001C5DDE">
      <w:pPr>
        <w:shd w:val="clear" w:color="auto" w:fill="FFFFFF"/>
        <w:spacing w:before="113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t>М. П. _____________________________________________________________________________</w:t>
      </w:r>
    </w:p>
    <w:p w:rsidR="000549CB" w:rsidRDefault="000549CB" w:rsidP="001C5DDE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EB25C5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                    (посада, військове звання, підпис, власне ім’я та прізвище)</w:t>
      </w:r>
    </w:p>
    <w:p w:rsidR="000549CB" w:rsidRPr="00EB25C5" w:rsidRDefault="000549CB" w:rsidP="001C5DDE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0549CB" w:rsidRPr="000B7189" w:rsidRDefault="000549CB" w:rsidP="001C5DDE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t>«___» ____________ 20_____ року</w:t>
      </w:r>
    </w:p>
    <w:p w:rsidR="000549CB" w:rsidRPr="000B7189" w:rsidRDefault="000549CB" w:rsidP="001C5DDE">
      <w:pPr>
        <w:shd w:val="clear" w:color="auto" w:fill="FFFFFF"/>
        <w:spacing w:before="340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t>М. П. _____________________________________________________________________________</w:t>
      </w:r>
    </w:p>
    <w:p w:rsidR="000549CB" w:rsidRDefault="000549CB" w:rsidP="001C5DDE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EB25C5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                  (посада, військове звання, підпис, власне ім’я и та прізвище)</w:t>
      </w:r>
    </w:p>
    <w:p w:rsidR="000549CB" w:rsidRPr="00EB25C5" w:rsidRDefault="000549CB" w:rsidP="001C5DDE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0549CB" w:rsidRDefault="000549CB" w:rsidP="001C5DDE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t>«___» ____________ 20_____ року</w:t>
      </w:r>
    </w:p>
    <w:p w:rsidR="000549CB" w:rsidRPr="000B7189" w:rsidRDefault="000549CB" w:rsidP="001C5DDE">
      <w:pPr>
        <w:shd w:val="clear" w:color="auto" w:fill="FFFFFF"/>
        <w:spacing w:before="964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t>Рішення за поданням</w:t>
      </w:r>
    </w:p>
    <w:p w:rsidR="000549CB" w:rsidRPr="000B7189" w:rsidRDefault="000549CB" w:rsidP="001C5DDE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0549CB" w:rsidRPr="000B7189" w:rsidRDefault="000549CB" w:rsidP="001C5DDE">
      <w:pPr>
        <w:shd w:val="clear" w:color="auto" w:fill="FFFFFF"/>
        <w:spacing w:before="170" w:after="0" w:line="193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t>                                     ВІДМІТКА ПРО РЕЄСТРАЦІЮ ДОКУМЕНТА</w:t>
      </w:r>
    </w:p>
    <w:p w:rsidR="000549CB" w:rsidRPr="005F7C90" w:rsidRDefault="000549CB" w:rsidP="001C5DDE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5F7C90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                                 (у діловодстві за підпорядкованістю)</w:t>
      </w:r>
    </w:p>
    <w:p w:rsidR="000549CB" w:rsidRDefault="000549CB" w:rsidP="005F7C90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0549CB" w:rsidRDefault="000549CB" w:rsidP="005F7C90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0549CB" w:rsidRPr="000B7189" w:rsidRDefault="000549CB" w:rsidP="005F7C90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t>вик. _______________________</w:t>
      </w:r>
    </w:p>
    <w:p w:rsidR="000549CB" w:rsidRPr="000B7189" w:rsidRDefault="000549CB" w:rsidP="001C5DDE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t>тел. _______________________</w:t>
      </w:r>
    </w:p>
    <w:p w:rsidR="000549CB" w:rsidRDefault="000549CB"/>
    <w:sectPr w:rsidR="000549CB" w:rsidSect="005F7C90">
      <w:pgSz w:w="11906" w:h="16838"/>
      <w:pgMar w:top="360" w:right="85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5DDE"/>
    <w:rsid w:val="00026CA0"/>
    <w:rsid w:val="000549CB"/>
    <w:rsid w:val="000B7189"/>
    <w:rsid w:val="000F2E23"/>
    <w:rsid w:val="000F79AF"/>
    <w:rsid w:val="00167958"/>
    <w:rsid w:val="001A759D"/>
    <w:rsid w:val="001C5DDE"/>
    <w:rsid w:val="001C79D5"/>
    <w:rsid w:val="001D2BC0"/>
    <w:rsid w:val="00224126"/>
    <w:rsid w:val="00254C12"/>
    <w:rsid w:val="0028061A"/>
    <w:rsid w:val="00292AD1"/>
    <w:rsid w:val="003B5C21"/>
    <w:rsid w:val="003D1AB9"/>
    <w:rsid w:val="00400C9A"/>
    <w:rsid w:val="00442C60"/>
    <w:rsid w:val="004E4797"/>
    <w:rsid w:val="005711C9"/>
    <w:rsid w:val="005D7C1B"/>
    <w:rsid w:val="005F7C90"/>
    <w:rsid w:val="006359A9"/>
    <w:rsid w:val="006A344A"/>
    <w:rsid w:val="0072381E"/>
    <w:rsid w:val="007D2FDE"/>
    <w:rsid w:val="0083634F"/>
    <w:rsid w:val="00855FA5"/>
    <w:rsid w:val="00872DBB"/>
    <w:rsid w:val="008C1EE4"/>
    <w:rsid w:val="00937274"/>
    <w:rsid w:val="00974276"/>
    <w:rsid w:val="009C2FFF"/>
    <w:rsid w:val="009E6A10"/>
    <w:rsid w:val="009F6C38"/>
    <w:rsid w:val="00A43E6F"/>
    <w:rsid w:val="00A868BA"/>
    <w:rsid w:val="00A97A1A"/>
    <w:rsid w:val="00B327DB"/>
    <w:rsid w:val="00BD7521"/>
    <w:rsid w:val="00CA29B3"/>
    <w:rsid w:val="00CC666A"/>
    <w:rsid w:val="00DB56D8"/>
    <w:rsid w:val="00E12E9D"/>
    <w:rsid w:val="00E73B79"/>
    <w:rsid w:val="00EB25C5"/>
    <w:rsid w:val="00EB7F93"/>
    <w:rsid w:val="00EC7383"/>
    <w:rsid w:val="00F75795"/>
    <w:rsid w:val="00FD7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DDE"/>
    <w:pPr>
      <w:spacing w:after="160" w:line="259" w:lineRule="auto"/>
    </w:pPr>
    <w:rPr>
      <w:rFonts w:ascii="Calibri" w:hAnsi="Calibri"/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34</TotalTime>
  <Pages>3</Pages>
  <Words>1541</Words>
  <Characters>8784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COMP</cp:lastModifiedBy>
  <cp:revision>4</cp:revision>
  <dcterms:created xsi:type="dcterms:W3CDTF">2022-06-21T08:10:00Z</dcterms:created>
  <dcterms:modified xsi:type="dcterms:W3CDTF">2022-06-21T16:48:00Z</dcterms:modified>
</cp:coreProperties>
</file>